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5C6F" w14:textId="7CC0B6AB" w:rsidR="00DF2424" w:rsidRPr="003D4419" w:rsidRDefault="00DF2424" w:rsidP="00DF2424">
      <w:pPr>
        <w:tabs>
          <w:tab w:val="left" w:pos="4067"/>
        </w:tabs>
        <w:rPr>
          <w:sz w:val="24"/>
          <w:szCs w:val="24"/>
          <w:lang w:val="lt-LT"/>
        </w:rPr>
      </w:pPr>
    </w:p>
    <w:p w14:paraId="10321A88" w14:textId="5B8B1F93" w:rsidR="00B02FB7" w:rsidRPr="003463B2" w:rsidRDefault="00B02FB7" w:rsidP="00A86786">
      <w:pPr>
        <w:rPr>
          <w:sz w:val="24"/>
          <w:szCs w:val="24"/>
          <w:lang w:val="lt-LT"/>
        </w:rPr>
      </w:pPr>
      <w:r w:rsidRPr="003463B2">
        <w:rPr>
          <w:sz w:val="24"/>
          <w:szCs w:val="24"/>
          <w:lang w:val="lt-LT"/>
        </w:rPr>
        <w:t>________________________________</w:t>
      </w:r>
      <w:r w:rsidR="00A86786">
        <w:rPr>
          <w:sz w:val="24"/>
          <w:szCs w:val="24"/>
          <w:lang w:val="lt-LT"/>
        </w:rPr>
        <w:t>_____________</w:t>
      </w:r>
      <w:r w:rsidR="00990B37">
        <w:rPr>
          <w:sz w:val="24"/>
          <w:szCs w:val="24"/>
          <w:lang w:val="lt-LT"/>
        </w:rPr>
        <w:t>_________________________________</w:t>
      </w:r>
    </w:p>
    <w:p w14:paraId="6D308BE6" w14:textId="3709CD2B" w:rsidR="006531AA" w:rsidRPr="004B21F7" w:rsidRDefault="00B02FB7" w:rsidP="004B21F7">
      <w:pPr>
        <w:jc w:val="center"/>
        <w:rPr>
          <w:i/>
          <w:iCs/>
          <w:lang w:val="lt-LT"/>
        </w:rPr>
      </w:pPr>
      <w:r w:rsidRPr="004B21F7">
        <w:rPr>
          <w:i/>
          <w:iCs/>
          <w:lang w:val="lt-LT"/>
        </w:rPr>
        <w:t>(</w:t>
      </w:r>
      <w:r w:rsidR="006531AA" w:rsidRPr="004B21F7">
        <w:rPr>
          <w:i/>
          <w:iCs/>
          <w:lang w:val="lt-LT"/>
        </w:rPr>
        <w:t xml:space="preserve">fizinio </w:t>
      </w:r>
      <w:r w:rsidRPr="004B21F7">
        <w:rPr>
          <w:i/>
          <w:iCs/>
          <w:lang w:val="lt-LT"/>
        </w:rPr>
        <w:t>asmens arba įgalioto asmens vardas ir pavardė didžiosiomis raidėmis</w:t>
      </w:r>
      <w:r w:rsidR="00E24E06" w:rsidRPr="004B21F7">
        <w:rPr>
          <w:i/>
          <w:iCs/>
          <w:lang w:val="lt-LT"/>
        </w:rPr>
        <w:t>, asmens kodas</w:t>
      </w:r>
      <w:r w:rsidRPr="004B21F7">
        <w:rPr>
          <w:i/>
          <w:iCs/>
          <w:lang w:val="lt-LT"/>
        </w:rPr>
        <w:t xml:space="preserve"> /juridinio asmens</w:t>
      </w:r>
    </w:p>
    <w:p w14:paraId="7A73F51B" w14:textId="77777777" w:rsidR="00E64253" w:rsidRPr="004B21F7" w:rsidRDefault="00E64253" w:rsidP="00BF6B51">
      <w:pPr>
        <w:jc w:val="center"/>
        <w:rPr>
          <w:lang w:val="lt-LT"/>
        </w:rPr>
      </w:pPr>
      <w:r w:rsidRPr="004B21F7">
        <w:rPr>
          <w:lang w:val="lt-LT"/>
        </w:rPr>
        <w:t>_______________________________________________________________________________________</w:t>
      </w:r>
    </w:p>
    <w:p w14:paraId="4D8F0511" w14:textId="11C73E06" w:rsidR="00B02FB7" w:rsidRPr="004B21F7" w:rsidRDefault="004166DF" w:rsidP="00BF6B51">
      <w:pPr>
        <w:jc w:val="center"/>
        <w:rPr>
          <w:i/>
          <w:iCs/>
          <w:lang w:val="lt-LT"/>
        </w:rPr>
      </w:pPr>
      <w:r w:rsidRPr="004B21F7">
        <w:rPr>
          <w:i/>
          <w:iCs/>
          <w:lang w:val="lt-LT"/>
        </w:rPr>
        <w:t xml:space="preserve">ar kitos užsienio organizacijos </w:t>
      </w:r>
      <w:r w:rsidR="00B02FB7" w:rsidRPr="004B21F7">
        <w:rPr>
          <w:i/>
          <w:iCs/>
          <w:lang w:val="lt-LT"/>
        </w:rPr>
        <w:t>pavadinimas</w:t>
      </w:r>
      <w:r w:rsidR="00BA4D39" w:rsidRPr="004B21F7">
        <w:rPr>
          <w:i/>
          <w:iCs/>
          <w:lang w:val="lt-LT"/>
        </w:rPr>
        <w:t xml:space="preserve">, </w:t>
      </w:r>
      <w:r w:rsidR="004D3C18" w:rsidRPr="004B21F7">
        <w:rPr>
          <w:i/>
          <w:iCs/>
          <w:lang w:val="lt-LT"/>
        </w:rPr>
        <w:t>j</w:t>
      </w:r>
      <w:r w:rsidR="00BA4D39" w:rsidRPr="004B21F7">
        <w:rPr>
          <w:i/>
          <w:iCs/>
          <w:lang w:val="lt-LT"/>
        </w:rPr>
        <w:t>uridini</w:t>
      </w:r>
      <w:r w:rsidR="004D3C18" w:rsidRPr="004B21F7">
        <w:rPr>
          <w:i/>
          <w:iCs/>
          <w:lang w:val="lt-LT"/>
        </w:rPr>
        <w:t>o</w:t>
      </w:r>
      <w:r w:rsidR="00BA4D39" w:rsidRPr="004B21F7">
        <w:rPr>
          <w:i/>
          <w:iCs/>
          <w:lang w:val="lt-LT"/>
        </w:rPr>
        <w:t xml:space="preserve"> asmen</w:t>
      </w:r>
      <w:r w:rsidR="004D3C18" w:rsidRPr="004B21F7">
        <w:rPr>
          <w:i/>
          <w:iCs/>
          <w:lang w:val="lt-LT"/>
        </w:rPr>
        <w:t xml:space="preserve">s </w:t>
      </w:r>
      <w:proofErr w:type="spellStart"/>
      <w:r w:rsidR="004B433C" w:rsidRPr="004B21F7">
        <w:rPr>
          <w:rFonts w:eastAsia="Calibri"/>
          <w:i/>
          <w:iCs/>
        </w:rPr>
        <w:t>ar</w:t>
      </w:r>
      <w:proofErr w:type="spellEnd"/>
      <w:r w:rsidR="004B433C" w:rsidRPr="004B21F7">
        <w:rPr>
          <w:rFonts w:eastAsia="Calibri"/>
          <w:i/>
          <w:iCs/>
        </w:rPr>
        <w:t xml:space="preserve"> </w:t>
      </w:r>
      <w:proofErr w:type="spellStart"/>
      <w:r w:rsidR="004B433C" w:rsidRPr="004B21F7">
        <w:rPr>
          <w:rFonts w:eastAsia="Calibri"/>
          <w:i/>
          <w:iCs/>
        </w:rPr>
        <w:t>kitos</w:t>
      </w:r>
      <w:proofErr w:type="spellEnd"/>
      <w:r w:rsidR="004B433C" w:rsidRPr="004B21F7">
        <w:rPr>
          <w:rFonts w:eastAsia="Calibri"/>
          <w:i/>
          <w:iCs/>
        </w:rPr>
        <w:t xml:space="preserve"> </w:t>
      </w:r>
      <w:proofErr w:type="spellStart"/>
      <w:r w:rsidR="004B433C" w:rsidRPr="004B21F7">
        <w:rPr>
          <w:rFonts w:eastAsia="Calibri"/>
          <w:i/>
          <w:iCs/>
        </w:rPr>
        <w:t>užsienio</w:t>
      </w:r>
      <w:proofErr w:type="spellEnd"/>
      <w:r w:rsidR="004B433C" w:rsidRPr="004B21F7">
        <w:rPr>
          <w:rFonts w:eastAsia="Calibri"/>
          <w:i/>
          <w:iCs/>
        </w:rPr>
        <w:t xml:space="preserve"> </w:t>
      </w:r>
      <w:proofErr w:type="spellStart"/>
      <w:r w:rsidR="004B433C" w:rsidRPr="004B21F7">
        <w:rPr>
          <w:rFonts w:eastAsia="Calibri"/>
          <w:i/>
          <w:iCs/>
        </w:rPr>
        <w:t>organizacijos</w:t>
      </w:r>
      <w:proofErr w:type="spellEnd"/>
      <w:r w:rsidR="004B433C" w:rsidRPr="004B21F7">
        <w:rPr>
          <w:rFonts w:eastAsia="Calibri"/>
          <w:i/>
          <w:iCs/>
        </w:rPr>
        <w:t xml:space="preserve"> </w:t>
      </w:r>
      <w:proofErr w:type="spellStart"/>
      <w:r w:rsidR="004B433C" w:rsidRPr="004B21F7">
        <w:rPr>
          <w:rFonts w:eastAsia="Calibri"/>
          <w:i/>
          <w:iCs/>
        </w:rPr>
        <w:t>kodas</w:t>
      </w:r>
      <w:proofErr w:type="spellEnd"/>
      <w:r w:rsidR="00B02FB7" w:rsidRPr="004B21F7">
        <w:rPr>
          <w:i/>
          <w:iCs/>
          <w:lang w:val="lt-LT"/>
        </w:rPr>
        <w:t>)</w:t>
      </w:r>
    </w:p>
    <w:p w14:paraId="02C24B8D" w14:textId="77777777" w:rsidR="00B02FB7" w:rsidRPr="004B21F7" w:rsidRDefault="00B02FB7" w:rsidP="004B21F7">
      <w:pPr>
        <w:jc w:val="center"/>
        <w:rPr>
          <w:lang w:val="lt-LT"/>
        </w:rPr>
      </w:pPr>
      <w:r w:rsidRPr="004B21F7">
        <w:rPr>
          <w:lang w:val="lt-LT"/>
        </w:rPr>
        <w:t>___________________________________________________________________</w:t>
      </w:r>
      <w:r w:rsidR="00A86786" w:rsidRPr="004B21F7">
        <w:rPr>
          <w:lang w:val="lt-LT"/>
        </w:rPr>
        <w:t>_____________</w:t>
      </w:r>
    </w:p>
    <w:p w14:paraId="72D902B0" w14:textId="77777777" w:rsidR="00E64253" w:rsidRDefault="00B02FB7" w:rsidP="00BF6B51">
      <w:pPr>
        <w:jc w:val="center"/>
        <w:rPr>
          <w:sz w:val="22"/>
          <w:szCs w:val="22"/>
          <w:lang w:val="lt-LT"/>
        </w:rPr>
      </w:pPr>
      <w:r w:rsidRPr="004B21F7">
        <w:rPr>
          <w:i/>
          <w:iCs/>
          <w:lang w:val="lt-LT"/>
        </w:rPr>
        <w:t>(nuolatinės gyvenamosios vietos adresas, telefono numeris, el. pašto adresas</w:t>
      </w:r>
      <w:r w:rsidR="00EC01C6" w:rsidRPr="004B21F7">
        <w:rPr>
          <w:i/>
          <w:iCs/>
          <w:lang w:val="lt-LT"/>
        </w:rPr>
        <w:t xml:space="preserve"> </w:t>
      </w:r>
      <w:r w:rsidRPr="004B21F7">
        <w:rPr>
          <w:i/>
          <w:iCs/>
          <w:lang w:val="lt-LT"/>
        </w:rPr>
        <w:t>/ juridini</w:t>
      </w:r>
      <w:r w:rsidR="00EC01C6" w:rsidRPr="004B21F7">
        <w:rPr>
          <w:i/>
          <w:iCs/>
          <w:lang w:val="lt-LT"/>
        </w:rPr>
        <w:t xml:space="preserve">o asmens </w:t>
      </w:r>
      <w:r w:rsidR="00B7050C" w:rsidRPr="004B21F7">
        <w:rPr>
          <w:i/>
          <w:iCs/>
          <w:lang w:val="lt-LT"/>
        </w:rPr>
        <w:t>ar</w:t>
      </w:r>
      <w:r w:rsidR="00B7050C">
        <w:rPr>
          <w:sz w:val="22"/>
          <w:szCs w:val="22"/>
          <w:lang w:val="lt-LT"/>
        </w:rPr>
        <w:t xml:space="preserve"> </w:t>
      </w:r>
      <w:r w:rsidR="00E64253">
        <w:rPr>
          <w:sz w:val="22"/>
          <w:szCs w:val="22"/>
          <w:lang w:val="lt-LT"/>
        </w:rPr>
        <w:t>_______________________________________________________________________________________</w:t>
      </w:r>
    </w:p>
    <w:p w14:paraId="0A490910" w14:textId="29B09947" w:rsidR="00B02FB7" w:rsidRPr="004B21F7" w:rsidRDefault="00B7050C" w:rsidP="00BF6B51">
      <w:pPr>
        <w:ind w:firstLine="709"/>
        <w:jc w:val="center"/>
        <w:rPr>
          <w:i/>
          <w:iCs/>
          <w:lang w:val="lt-LT"/>
        </w:rPr>
      </w:pPr>
      <w:r w:rsidRPr="004B21F7">
        <w:rPr>
          <w:i/>
          <w:iCs/>
          <w:lang w:val="lt-LT"/>
        </w:rPr>
        <w:t xml:space="preserve">kitos užsienio organizacijos </w:t>
      </w:r>
      <w:r w:rsidR="00B02FB7" w:rsidRPr="004B21F7">
        <w:rPr>
          <w:i/>
          <w:iCs/>
          <w:lang w:val="lt-LT"/>
        </w:rPr>
        <w:t>buveinės adresas, telefono numeri</w:t>
      </w:r>
      <w:r w:rsidR="005E3C5A" w:rsidRPr="004B21F7">
        <w:rPr>
          <w:i/>
          <w:iCs/>
          <w:lang w:val="lt-LT"/>
        </w:rPr>
        <w:t>s</w:t>
      </w:r>
      <w:r w:rsidR="00D42B1F" w:rsidRPr="004B21F7">
        <w:rPr>
          <w:i/>
          <w:iCs/>
          <w:lang w:val="lt-LT"/>
        </w:rPr>
        <w:t>, el. pašto adresas</w:t>
      </w:r>
      <w:r w:rsidR="00B02FB7" w:rsidRPr="004B21F7">
        <w:rPr>
          <w:i/>
          <w:iCs/>
          <w:lang w:val="lt-LT"/>
        </w:rPr>
        <w:t>)</w:t>
      </w:r>
    </w:p>
    <w:p w14:paraId="2EED5D3E" w14:textId="77777777" w:rsidR="00B02FB7" w:rsidRPr="007A712B" w:rsidRDefault="00B02FB7" w:rsidP="00F860F9">
      <w:pPr>
        <w:ind w:firstLine="709"/>
        <w:jc w:val="center"/>
        <w:rPr>
          <w:sz w:val="22"/>
          <w:szCs w:val="22"/>
          <w:lang w:val="lt-LT"/>
        </w:rPr>
      </w:pPr>
    </w:p>
    <w:p w14:paraId="631ED05D" w14:textId="77777777" w:rsidR="00B02FB7" w:rsidRPr="003463B2" w:rsidRDefault="00B02FB7" w:rsidP="00F860F9">
      <w:pPr>
        <w:ind w:firstLine="709"/>
        <w:rPr>
          <w:sz w:val="24"/>
          <w:szCs w:val="24"/>
          <w:lang w:val="lt-LT"/>
        </w:rPr>
      </w:pPr>
    </w:p>
    <w:p w14:paraId="07FC2B57" w14:textId="2724D483" w:rsidR="004B433C" w:rsidRPr="00AA1FF6" w:rsidRDefault="004B433C" w:rsidP="00A86786">
      <w:pPr>
        <w:rPr>
          <w:sz w:val="24"/>
          <w:szCs w:val="24"/>
          <w:lang w:val="lt-LT"/>
        </w:rPr>
      </w:pPr>
      <w:r w:rsidRPr="00AA1FF6">
        <w:rPr>
          <w:sz w:val="24"/>
          <w:szCs w:val="24"/>
          <w:lang w:val="lt-LT"/>
        </w:rPr>
        <w:t xml:space="preserve">Nacionalinei žemės tarnybai </w:t>
      </w:r>
    </w:p>
    <w:p w14:paraId="5EF6C383" w14:textId="52F81081" w:rsidR="004B433C" w:rsidRPr="00AA1FF6" w:rsidRDefault="00AA1FF6" w:rsidP="00A8678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4B433C" w:rsidRPr="00AA1FF6">
        <w:rPr>
          <w:sz w:val="24"/>
          <w:szCs w:val="24"/>
          <w:lang w:val="lt-LT"/>
        </w:rPr>
        <w:t>rie Aplinkos ministerijos</w:t>
      </w:r>
    </w:p>
    <w:p w14:paraId="56ECDB4F" w14:textId="77777777" w:rsidR="00B02FB7" w:rsidRPr="00DC1FFD" w:rsidRDefault="00B02FB7" w:rsidP="00F860F9">
      <w:pPr>
        <w:ind w:firstLine="709"/>
        <w:jc w:val="center"/>
        <w:rPr>
          <w:sz w:val="24"/>
          <w:szCs w:val="24"/>
          <w:lang w:val="lt-LT"/>
        </w:rPr>
      </w:pPr>
    </w:p>
    <w:p w14:paraId="57A64A8D" w14:textId="77777777" w:rsidR="00B02FB7" w:rsidRDefault="00B02FB7" w:rsidP="00F860F9">
      <w:pPr>
        <w:ind w:firstLine="709"/>
        <w:jc w:val="center"/>
        <w:rPr>
          <w:b/>
          <w:sz w:val="24"/>
          <w:szCs w:val="24"/>
          <w:lang w:val="lt-LT"/>
        </w:rPr>
      </w:pPr>
      <w:r w:rsidRPr="00DC1FFD">
        <w:rPr>
          <w:b/>
          <w:sz w:val="24"/>
          <w:szCs w:val="24"/>
          <w:lang w:val="lt-LT"/>
        </w:rPr>
        <w:t>PRAŠYMAS</w:t>
      </w:r>
    </w:p>
    <w:p w14:paraId="2186EFCC" w14:textId="77777777" w:rsidR="001B41DD" w:rsidRDefault="001B41DD" w:rsidP="00F860F9">
      <w:pPr>
        <w:ind w:firstLine="709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="00B95C23">
        <w:rPr>
          <w:b/>
          <w:sz w:val="24"/>
          <w:szCs w:val="24"/>
          <w:lang w:val="lt-LT"/>
        </w:rPr>
        <w:t xml:space="preserve">DOKUMENTŲ </w:t>
      </w:r>
      <w:r>
        <w:rPr>
          <w:b/>
          <w:sz w:val="24"/>
          <w:szCs w:val="24"/>
          <w:lang w:val="lt-LT"/>
        </w:rPr>
        <w:t>KOPIJŲ IŠDAVIMO</w:t>
      </w:r>
    </w:p>
    <w:p w14:paraId="50AA2027" w14:textId="77777777" w:rsidR="001B41DD" w:rsidRPr="00DC1FFD" w:rsidRDefault="001B41DD" w:rsidP="00F860F9">
      <w:pPr>
        <w:ind w:firstLine="709"/>
        <w:jc w:val="center"/>
        <w:rPr>
          <w:b/>
          <w:sz w:val="24"/>
          <w:szCs w:val="24"/>
          <w:lang w:val="lt-LT"/>
        </w:rPr>
      </w:pPr>
    </w:p>
    <w:p w14:paraId="29A0571B" w14:textId="77777777" w:rsidR="00B02FB7" w:rsidRPr="001C642B" w:rsidRDefault="00B02FB7" w:rsidP="00F860F9">
      <w:pPr>
        <w:ind w:firstLine="709"/>
        <w:jc w:val="center"/>
        <w:rPr>
          <w:sz w:val="24"/>
          <w:szCs w:val="24"/>
          <w:lang w:val="lt-LT"/>
        </w:rPr>
      </w:pPr>
      <w:r w:rsidRPr="001C642B">
        <w:rPr>
          <w:sz w:val="24"/>
          <w:szCs w:val="24"/>
          <w:lang w:val="lt-LT"/>
        </w:rPr>
        <w:t>_________________</w:t>
      </w:r>
    </w:p>
    <w:p w14:paraId="073A5F9C" w14:textId="77777777" w:rsidR="00B02FB7" w:rsidRPr="004B21F7" w:rsidRDefault="00B02FB7" w:rsidP="00F860F9">
      <w:pPr>
        <w:ind w:firstLine="709"/>
        <w:jc w:val="center"/>
        <w:rPr>
          <w:i/>
          <w:iCs/>
          <w:lang w:val="lt-LT"/>
        </w:rPr>
      </w:pPr>
      <w:r w:rsidRPr="004B21F7">
        <w:rPr>
          <w:i/>
          <w:iCs/>
          <w:lang w:val="lt-LT"/>
        </w:rPr>
        <w:t>(data)</w:t>
      </w:r>
    </w:p>
    <w:p w14:paraId="65728B02" w14:textId="77777777" w:rsidR="00B02FB7" w:rsidRPr="001C642B" w:rsidRDefault="00B02FB7" w:rsidP="00F860F9">
      <w:pPr>
        <w:ind w:firstLine="709"/>
        <w:jc w:val="center"/>
        <w:rPr>
          <w:sz w:val="24"/>
          <w:szCs w:val="24"/>
          <w:lang w:val="lt-LT"/>
        </w:rPr>
      </w:pPr>
      <w:r w:rsidRPr="001C642B">
        <w:rPr>
          <w:sz w:val="24"/>
          <w:szCs w:val="24"/>
          <w:lang w:val="lt-LT"/>
        </w:rPr>
        <w:t>_________________</w:t>
      </w:r>
    </w:p>
    <w:p w14:paraId="764BB36D" w14:textId="77777777" w:rsidR="00B02FB7" w:rsidRPr="004B21F7" w:rsidRDefault="00B02FB7" w:rsidP="00F860F9">
      <w:pPr>
        <w:ind w:firstLine="709"/>
        <w:jc w:val="center"/>
        <w:rPr>
          <w:i/>
          <w:iCs/>
          <w:lang w:val="lt-LT"/>
        </w:rPr>
      </w:pPr>
      <w:r w:rsidRPr="004B21F7">
        <w:rPr>
          <w:i/>
          <w:iCs/>
          <w:lang w:val="lt-LT"/>
        </w:rPr>
        <w:t>(prašymo surašymo vieta)</w:t>
      </w:r>
    </w:p>
    <w:p w14:paraId="512F456C" w14:textId="77777777" w:rsidR="00B02FB7" w:rsidRPr="001C642B" w:rsidRDefault="00B02FB7" w:rsidP="00F860F9">
      <w:pPr>
        <w:ind w:firstLine="709"/>
        <w:rPr>
          <w:sz w:val="24"/>
          <w:szCs w:val="24"/>
          <w:lang w:val="lt-LT"/>
        </w:rPr>
      </w:pPr>
    </w:p>
    <w:p w14:paraId="1D871E92" w14:textId="0E10BEFE" w:rsidR="006531AA" w:rsidRPr="00ED79D1" w:rsidRDefault="006531AA" w:rsidP="00350538">
      <w:pPr>
        <w:spacing w:line="276" w:lineRule="auto"/>
        <w:ind w:firstLine="709"/>
        <w:rPr>
          <w:sz w:val="24"/>
          <w:szCs w:val="24"/>
          <w:lang w:val="lt-LT"/>
        </w:rPr>
      </w:pPr>
      <w:r w:rsidRPr="00ED79D1">
        <w:rPr>
          <w:sz w:val="24"/>
          <w:szCs w:val="24"/>
          <w:lang w:val="lt-LT"/>
        </w:rPr>
        <w:t xml:space="preserve">Prašau </w:t>
      </w:r>
      <w:r w:rsidR="009C0169">
        <w:rPr>
          <w:sz w:val="24"/>
          <w:szCs w:val="24"/>
          <w:lang w:val="lt-LT"/>
        </w:rPr>
        <w:t xml:space="preserve">išduoti </w:t>
      </w:r>
      <w:r w:rsidRPr="00ED79D1">
        <w:rPr>
          <w:sz w:val="24"/>
          <w:szCs w:val="24"/>
          <w:lang w:val="lt-LT"/>
        </w:rPr>
        <w:t>ši</w:t>
      </w:r>
      <w:r w:rsidR="002F20B6" w:rsidRPr="00ED79D1">
        <w:rPr>
          <w:sz w:val="24"/>
          <w:szCs w:val="24"/>
          <w:lang w:val="lt-LT"/>
        </w:rPr>
        <w:t>o (-</w:t>
      </w:r>
      <w:r w:rsidRPr="00ED79D1">
        <w:rPr>
          <w:sz w:val="24"/>
          <w:szCs w:val="24"/>
          <w:lang w:val="lt-LT"/>
        </w:rPr>
        <w:t>ų</w:t>
      </w:r>
      <w:r w:rsidR="002F20B6" w:rsidRPr="00ED79D1">
        <w:rPr>
          <w:sz w:val="24"/>
          <w:szCs w:val="24"/>
          <w:lang w:val="lt-LT"/>
        </w:rPr>
        <w:t>)</w:t>
      </w:r>
      <w:r w:rsidRPr="00ED79D1">
        <w:rPr>
          <w:sz w:val="24"/>
          <w:szCs w:val="24"/>
          <w:lang w:val="lt-LT"/>
        </w:rPr>
        <w:t xml:space="preserve"> dokument</w:t>
      </w:r>
      <w:r w:rsidR="002F20B6" w:rsidRPr="00ED79D1">
        <w:rPr>
          <w:sz w:val="24"/>
          <w:szCs w:val="24"/>
          <w:lang w:val="lt-LT"/>
        </w:rPr>
        <w:t>o (-</w:t>
      </w:r>
      <w:r w:rsidRPr="00ED79D1">
        <w:rPr>
          <w:sz w:val="24"/>
          <w:szCs w:val="24"/>
          <w:lang w:val="lt-LT"/>
        </w:rPr>
        <w:t>ų</w:t>
      </w:r>
      <w:r w:rsidR="002F20B6" w:rsidRPr="00ED79D1">
        <w:rPr>
          <w:sz w:val="24"/>
          <w:szCs w:val="24"/>
          <w:lang w:val="lt-LT"/>
        </w:rPr>
        <w:t>)</w:t>
      </w:r>
      <w:r w:rsidRPr="00ED79D1">
        <w:rPr>
          <w:sz w:val="24"/>
          <w:szCs w:val="24"/>
          <w:lang w:val="lt-LT"/>
        </w:rPr>
        <w:t xml:space="preserve"> kopijas</w:t>
      </w:r>
      <w:r w:rsidR="00CA5EF8" w:rsidRPr="00ED79D1">
        <w:rPr>
          <w:b/>
          <w:bCs/>
          <w:sz w:val="24"/>
          <w:szCs w:val="24"/>
          <w:lang w:val="lt-LT"/>
        </w:rPr>
        <w:t>¹</w:t>
      </w:r>
      <w:r w:rsidRPr="00ED79D1">
        <w:rPr>
          <w:sz w:val="24"/>
          <w:szCs w:val="24"/>
          <w:lang w:val="lt-LT"/>
        </w:rPr>
        <w:t>:</w:t>
      </w:r>
    </w:p>
    <w:p w14:paraId="63AC94D0" w14:textId="39FAA152" w:rsidR="006531AA" w:rsidRDefault="006531AA" w:rsidP="0035053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B02FB7" w:rsidRPr="008B4631">
        <w:rPr>
          <w:sz w:val="24"/>
          <w:szCs w:val="24"/>
          <w:lang w:val="lt-LT"/>
        </w:rPr>
        <w:t>________________________________________</w:t>
      </w:r>
      <w:r>
        <w:rPr>
          <w:sz w:val="24"/>
          <w:szCs w:val="24"/>
          <w:lang w:val="lt-LT"/>
        </w:rPr>
        <w:t>______________________________</w:t>
      </w:r>
      <w:r w:rsidR="000E7EFB">
        <w:rPr>
          <w:sz w:val="24"/>
          <w:szCs w:val="24"/>
          <w:lang w:val="lt-LT"/>
        </w:rPr>
        <w:t>_</w:t>
      </w:r>
      <w:r w:rsidR="00B02FB7" w:rsidRPr="008B4631">
        <w:rPr>
          <w:sz w:val="24"/>
          <w:szCs w:val="24"/>
          <w:lang w:val="lt-LT"/>
        </w:rPr>
        <w:t>_____________________________________________</w:t>
      </w:r>
      <w:r w:rsidR="00B02FB7" w:rsidRPr="003463B2">
        <w:rPr>
          <w:sz w:val="24"/>
          <w:szCs w:val="24"/>
          <w:lang w:val="lt-LT"/>
        </w:rPr>
        <w:t>____________________</w:t>
      </w:r>
      <w:r>
        <w:rPr>
          <w:sz w:val="24"/>
          <w:szCs w:val="24"/>
          <w:lang w:val="lt-LT"/>
        </w:rPr>
        <w:t>_______________</w:t>
      </w:r>
      <w:r w:rsidR="00B23E1F">
        <w:rPr>
          <w:sz w:val="24"/>
          <w:szCs w:val="24"/>
          <w:lang w:val="lt-LT"/>
        </w:rPr>
        <w:t>.</w:t>
      </w:r>
    </w:p>
    <w:p w14:paraId="1E630768" w14:textId="5AB3DBE7" w:rsidR="00E819AD" w:rsidRDefault="006531AA" w:rsidP="00E819AD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2.________________________________________________________________________</w:t>
      </w:r>
      <w:r w:rsidR="00E819AD" w:rsidRPr="00E819AD">
        <w:rPr>
          <w:sz w:val="24"/>
          <w:szCs w:val="24"/>
          <w:lang w:val="lt-LT"/>
        </w:rPr>
        <w:t xml:space="preserve"> </w:t>
      </w:r>
      <w:r w:rsidR="00E819AD" w:rsidRPr="008B4631">
        <w:rPr>
          <w:sz w:val="24"/>
          <w:szCs w:val="24"/>
          <w:lang w:val="lt-LT"/>
        </w:rPr>
        <w:t>____________________________________________</w:t>
      </w:r>
      <w:r w:rsidR="00E819AD" w:rsidRPr="003463B2">
        <w:rPr>
          <w:sz w:val="24"/>
          <w:szCs w:val="24"/>
          <w:lang w:val="lt-LT"/>
        </w:rPr>
        <w:t>____________________</w:t>
      </w:r>
      <w:r w:rsidR="00E819AD">
        <w:rPr>
          <w:sz w:val="24"/>
          <w:szCs w:val="24"/>
          <w:lang w:val="lt-LT"/>
        </w:rPr>
        <w:t>_______________.</w:t>
      </w:r>
    </w:p>
    <w:p w14:paraId="7868BB05" w14:textId="5C20B5C4" w:rsidR="00E819AD" w:rsidRDefault="006875F9" w:rsidP="00E819AD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lt-LT"/>
        </w:rPr>
        <w:t>.________________________________________________________________________</w:t>
      </w:r>
      <w:r w:rsidR="00E819AD" w:rsidRPr="00E819AD">
        <w:rPr>
          <w:sz w:val="24"/>
          <w:szCs w:val="24"/>
          <w:lang w:val="lt-LT"/>
        </w:rPr>
        <w:t xml:space="preserve"> </w:t>
      </w:r>
      <w:r w:rsidR="00E819AD" w:rsidRPr="008B4631">
        <w:rPr>
          <w:sz w:val="24"/>
          <w:szCs w:val="24"/>
          <w:lang w:val="lt-LT"/>
        </w:rPr>
        <w:t>____________________________________________</w:t>
      </w:r>
      <w:r w:rsidR="00E819AD" w:rsidRPr="003463B2">
        <w:rPr>
          <w:sz w:val="24"/>
          <w:szCs w:val="24"/>
          <w:lang w:val="lt-LT"/>
        </w:rPr>
        <w:t>____________________</w:t>
      </w:r>
      <w:r w:rsidR="00E819AD">
        <w:rPr>
          <w:sz w:val="24"/>
          <w:szCs w:val="24"/>
          <w:lang w:val="lt-LT"/>
        </w:rPr>
        <w:t>_______________.</w:t>
      </w:r>
    </w:p>
    <w:p w14:paraId="6BF8927B" w14:textId="5821AB5E" w:rsidR="00E819AD" w:rsidRDefault="006875F9" w:rsidP="00E819AD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4.________________________________________________________________________</w:t>
      </w:r>
      <w:r w:rsidR="00E819AD" w:rsidRPr="00E819AD">
        <w:rPr>
          <w:sz w:val="24"/>
          <w:szCs w:val="24"/>
          <w:lang w:val="lt-LT"/>
        </w:rPr>
        <w:t xml:space="preserve"> </w:t>
      </w:r>
      <w:r w:rsidR="00E819AD" w:rsidRPr="008B4631">
        <w:rPr>
          <w:sz w:val="24"/>
          <w:szCs w:val="24"/>
          <w:lang w:val="lt-LT"/>
        </w:rPr>
        <w:t>____________________________________________</w:t>
      </w:r>
      <w:r w:rsidR="00E819AD" w:rsidRPr="003463B2">
        <w:rPr>
          <w:sz w:val="24"/>
          <w:szCs w:val="24"/>
          <w:lang w:val="lt-LT"/>
        </w:rPr>
        <w:t>____________________</w:t>
      </w:r>
      <w:r w:rsidR="00E819AD">
        <w:rPr>
          <w:sz w:val="24"/>
          <w:szCs w:val="24"/>
          <w:lang w:val="lt-LT"/>
        </w:rPr>
        <w:t>_______________.</w:t>
      </w:r>
    </w:p>
    <w:p w14:paraId="409B3C88" w14:textId="4E509C5C" w:rsidR="00D42B1F" w:rsidRDefault="00D42B1F" w:rsidP="00350538">
      <w:pPr>
        <w:spacing w:line="276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</w:rPr>
        <w:t>PRIDEDAMA:</w:t>
      </w:r>
    </w:p>
    <w:p w14:paraId="1E6E085F" w14:textId="4AC1913C" w:rsidR="00D42B1F" w:rsidRPr="00136BB5" w:rsidRDefault="00136BB5" w:rsidP="00136BB5">
      <w:pPr>
        <w:pStyle w:val="ListParagraph"/>
        <w:numPr>
          <w:ilvl w:val="0"/>
          <w:numId w:val="8"/>
        </w:numPr>
        <w:spacing w:line="276" w:lineRule="auto"/>
        <w:rPr>
          <w:lang w:val="lt-LT"/>
        </w:rPr>
      </w:pPr>
      <w:r w:rsidRPr="00136BB5">
        <w:rPr>
          <w:sz w:val="24"/>
          <w:szCs w:val="24"/>
          <w:lang w:val="lt-LT"/>
        </w:rPr>
        <w:t>________________________________________________</w:t>
      </w:r>
      <w:r w:rsidRPr="00136BB5">
        <w:rPr>
          <w:sz w:val="24"/>
          <w:szCs w:val="24"/>
        </w:rPr>
        <w:t xml:space="preserve"> </w:t>
      </w:r>
      <w:proofErr w:type="spellStart"/>
      <w:r w:rsidRPr="00136BB5">
        <w:rPr>
          <w:sz w:val="24"/>
          <w:szCs w:val="24"/>
        </w:rPr>
        <w:t>kopij</w:t>
      </w:r>
      <w:r>
        <w:rPr>
          <w:sz w:val="24"/>
          <w:szCs w:val="24"/>
        </w:rPr>
        <w:t>a</w:t>
      </w:r>
      <w:proofErr w:type="spellEnd"/>
      <w:r w:rsidRPr="00136BB5">
        <w:rPr>
          <w:sz w:val="24"/>
          <w:szCs w:val="24"/>
        </w:rPr>
        <w:t xml:space="preserve">, ____ </w:t>
      </w:r>
      <w:proofErr w:type="spellStart"/>
      <w:r w:rsidRPr="00136BB5">
        <w:rPr>
          <w:sz w:val="24"/>
          <w:szCs w:val="24"/>
        </w:rPr>
        <w:t>lapas</w:t>
      </w:r>
      <w:proofErr w:type="spellEnd"/>
      <w:r w:rsidRPr="00136BB5">
        <w:rPr>
          <w:sz w:val="24"/>
          <w:szCs w:val="24"/>
        </w:rPr>
        <w:t xml:space="preserve"> (-ai; -ų).</w:t>
      </w:r>
      <w:r>
        <w:rPr>
          <w:sz w:val="24"/>
          <w:szCs w:val="24"/>
          <w:lang w:val="lt-LT"/>
        </w:rPr>
        <w:t xml:space="preserve">     </w:t>
      </w:r>
      <w:r w:rsidRPr="000A42AF">
        <w:rPr>
          <w:i/>
          <w:iCs/>
          <w:lang w:val="lt-LT"/>
        </w:rPr>
        <w:t>(d</w:t>
      </w:r>
      <w:proofErr w:type="spellStart"/>
      <w:r w:rsidR="00D42B1F" w:rsidRPr="000A42AF">
        <w:rPr>
          <w:i/>
          <w:iCs/>
        </w:rPr>
        <w:t>okumento</w:t>
      </w:r>
      <w:proofErr w:type="spellEnd"/>
      <w:r w:rsidR="00D42B1F" w:rsidRPr="000A42AF">
        <w:rPr>
          <w:i/>
          <w:iCs/>
        </w:rPr>
        <w:t xml:space="preserve">, </w:t>
      </w:r>
      <w:proofErr w:type="spellStart"/>
      <w:r w:rsidR="00D42B1F" w:rsidRPr="000A42AF">
        <w:rPr>
          <w:i/>
          <w:iCs/>
        </w:rPr>
        <w:t>susijusi</w:t>
      </w:r>
      <w:r w:rsidR="00CA5EF8" w:rsidRPr="000A42AF">
        <w:rPr>
          <w:i/>
          <w:iCs/>
        </w:rPr>
        <w:t>o</w:t>
      </w:r>
      <w:proofErr w:type="spellEnd"/>
      <w:r w:rsidRPr="000A42AF">
        <w:rPr>
          <w:i/>
          <w:iCs/>
        </w:rPr>
        <w:t xml:space="preserve"> </w:t>
      </w:r>
      <w:proofErr w:type="spellStart"/>
      <w:r w:rsidR="00D42B1F" w:rsidRPr="000A42AF">
        <w:rPr>
          <w:i/>
          <w:iCs/>
        </w:rPr>
        <w:t>su</w:t>
      </w:r>
      <w:proofErr w:type="spellEnd"/>
      <w:r w:rsidR="00D42B1F" w:rsidRPr="000A42AF">
        <w:rPr>
          <w:i/>
          <w:iCs/>
        </w:rPr>
        <w:t xml:space="preserve"> </w:t>
      </w:r>
      <w:proofErr w:type="spellStart"/>
      <w:r w:rsidR="00D42B1F" w:rsidRPr="000A42AF">
        <w:rPr>
          <w:i/>
          <w:iCs/>
        </w:rPr>
        <w:t>prašymu</w:t>
      </w:r>
      <w:proofErr w:type="spellEnd"/>
      <w:r w:rsidRPr="000A42AF">
        <w:rPr>
          <w:i/>
          <w:iCs/>
        </w:rPr>
        <w:t xml:space="preserve">, </w:t>
      </w:r>
      <w:proofErr w:type="spellStart"/>
      <w:r w:rsidRPr="000A42AF">
        <w:rPr>
          <w:i/>
          <w:iCs/>
        </w:rPr>
        <w:t>pavadinimas</w:t>
      </w:r>
      <w:proofErr w:type="spellEnd"/>
      <w:r w:rsidRPr="000A42AF">
        <w:rPr>
          <w:i/>
          <w:iCs/>
        </w:rPr>
        <w:t>)</w:t>
      </w:r>
    </w:p>
    <w:p w14:paraId="39A6E5FB" w14:textId="6E0855E2" w:rsidR="00136BB5" w:rsidRPr="00136BB5" w:rsidRDefault="00136BB5" w:rsidP="00136BB5">
      <w:pPr>
        <w:pStyle w:val="ListParagraph"/>
        <w:numPr>
          <w:ilvl w:val="0"/>
          <w:numId w:val="8"/>
        </w:numPr>
        <w:spacing w:line="276" w:lineRule="auto"/>
        <w:rPr>
          <w:lang w:val="lt-LT"/>
        </w:rPr>
      </w:pPr>
      <w:r w:rsidRPr="00136BB5">
        <w:rPr>
          <w:sz w:val="24"/>
          <w:szCs w:val="24"/>
          <w:lang w:val="lt-LT"/>
        </w:rPr>
        <w:t>________________________________________________</w:t>
      </w:r>
      <w:r w:rsidRPr="00136BB5">
        <w:rPr>
          <w:sz w:val="24"/>
          <w:szCs w:val="24"/>
        </w:rPr>
        <w:t xml:space="preserve"> </w:t>
      </w:r>
      <w:proofErr w:type="spellStart"/>
      <w:r w:rsidRPr="00136BB5">
        <w:rPr>
          <w:sz w:val="24"/>
          <w:szCs w:val="24"/>
        </w:rPr>
        <w:t>kopij</w:t>
      </w:r>
      <w:r>
        <w:rPr>
          <w:sz w:val="24"/>
          <w:szCs w:val="24"/>
        </w:rPr>
        <w:t>a</w:t>
      </w:r>
      <w:proofErr w:type="spellEnd"/>
      <w:r w:rsidRPr="00136BB5">
        <w:rPr>
          <w:sz w:val="24"/>
          <w:szCs w:val="24"/>
        </w:rPr>
        <w:t xml:space="preserve">, ____ </w:t>
      </w:r>
      <w:proofErr w:type="spellStart"/>
      <w:r w:rsidRPr="00136BB5">
        <w:rPr>
          <w:sz w:val="24"/>
          <w:szCs w:val="24"/>
        </w:rPr>
        <w:t>lapas</w:t>
      </w:r>
      <w:proofErr w:type="spellEnd"/>
      <w:r w:rsidRPr="00136BB5">
        <w:rPr>
          <w:sz w:val="24"/>
          <w:szCs w:val="24"/>
        </w:rPr>
        <w:t xml:space="preserve"> (-ai; -ų).</w:t>
      </w:r>
      <w:r>
        <w:rPr>
          <w:sz w:val="24"/>
          <w:szCs w:val="24"/>
          <w:lang w:val="lt-LT"/>
        </w:rPr>
        <w:t xml:space="preserve">     </w:t>
      </w:r>
      <w:r w:rsidRPr="000A42AF">
        <w:rPr>
          <w:i/>
          <w:iCs/>
          <w:lang w:val="lt-LT"/>
        </w:rPr>
        <w:t>(d</w:t>
      </w:r>
      <w:proofErr w:type="spellStart"/>
      <w:r w:rsidRPr="000A42AF">
        <w:rPr>
          <w:i/>
          <w:iCs/>
        </w:rPr>
        <w:t>okumento</w:t>
      </w:r>
      <w:proofErr w:type="spellEnd"/>
      <w:r w:rsidRPr="000A42AF">
        <w:rPr>
          <w:i/>
          <w:iCs/>
        </w:rPr>
        <w:t xml:space="preserve">, </w:t>
      </w:r>
      <w:proofErr w:type="spellStart"/>
      <w:r w:rsidRPr="000A42AF">
        <w:rPr>
          <w:i/>
          <w:iCs/>
        </w:rPr>
        <w:t>susijusio</w:t>
      </w:r>
      <w:proofErr w:type="spellEnd"/>
      <w:r w:rsidRPr="000A42AF">
        <w:rPr>
          <w:i/>
          <w:iCs/>
        </w:rPr>
        <w:t xml:space="preserve"> </w:t>
      </w:r>
      <w:proofErr w:type="spellStart"/>
      <w:r w:rsidRPr="000A42AF">
        <w:rPr>
          <w:i/>
          <w:iCs/>
        </w:rPr>
        <w:t>su</w:t>
      </w:r>
      <w:proofErr w:type="spellEnd"/>
      <w:r w:rsidRPr="000A42AF">
        <w:rPr>
          <w:i/>
          <w:iCs/>
        </w:rPr>
        <w:t xml:space="preserve"> </w:t>
      </w:r>
      <w:proofErr w:type="spellStart"/>
      <w:r w:rsidRPr="000A42AF">
        <w:rPr>
          <w:i/>
          <w:iCs/>
        </w:rPr>
        <w:t>prašymu</w:t>
      </w:r>
      <w:proofErr w:type="spellEnd"/>
      <w:r w:rsidRPr="000A42AF">
        <w:rPr>
          <w:i/>
          <w:iCs/>
        </w:rPr>
        <w:t xml:space="preserve">, </w:t>
      </w:r>
      <w:proofErr w:type="spellStart"/>
      <w:r w:rsidRPr="000A42AF">
        <w:rPr>
          <w:i/>
          <w:iCs/>
        </w:rPr>
        <w:t>pavadinimas</w:t>
      </w:r>
      <w:proofErr w:type="spellEnd"/>
      <w:r w:rsidRPr="000A42AF">
        <w:rPr>
          <w:i/>
          <w:iCs/>
        </w:rPr>
        <w:t>)</w:t>
      </w:r>
    </w:p>
    <w:p w14:paraId="7E43EB9D" w14:textId="46D660E6" w:rsidR="00D42B1F" w:rsidRDefault="00136BB5" w:rsidP="0035053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2B1F" w:rsidRPr="00EA43F2">
        <w:rPr>
          <w:sz w:val="24"/>
          <w:szCs w:val="24"/>
        </w:rPr>
        <w:t xml:space="preserve">. </w:t>
      </w:r>
      <w:proofErr w:type="spellStart"/>
      <w:r w:rsidR="00D42B1F" w:rsidRPr="00EA43F2">
        <w:rPr>
          <w:sz w:val="24"/>
          <w:szCs w:val="24"/>
        </w:rPr>
        <w:t>Atstovavimą</w:t>
      </w:r>
      <w:proofErr w:type="spellEnd"/>
      <w:r w:rsidR="00D42B1F" w:rsidRPr="00EA43F2">
        <w:rPr>
          <w:sz w:val="24"/>
          <w:szCs w:val="24"/>
        </w:rPr>
        <w:t xml:space="preserve"> </w:t>
      </w:r>
      <w:proofErr w:type="spellStart"/>
      <w:r w:rsidR="00D42B1F" w:rsidRPr="00EA43F2">
        <w:rPr>
          <w:sz w:val="24"/>
          <w:szCs w:val="24"/>
        </w:rPr>
        <w:t>patvirtinančio</w:t>
      </w:r>
      <w:proofErr w:type="spellEnd"/>
      <w:r w:rsidR="00D42B1F" w:rsidRPr="00EA43F2">
        <w:rPr>
          <w:sz w:val="24"/>
          <w:szCs w:val="24"/>
        </w:rPr>
        <w:t xml:space="preserve"> </w:t>
      </w:r>
      <w:proofErr w:type="spellStart"/>
      <w:r w:rsidR="00D42B1F" w:rsidRPr="00EA43F2">
        <w:rPr>
          <w:sz w:val="24"/>
          <w:szCs w:val="24"/>
        </w:rPr>
        <w:t>dokumento</w:t>
      </w:r>
      <w:proofErr w:type="spellEnd"/>
      <w:r w:rsidR="00D42B1F" w:rsidRPr="00EA43F2">
        <w:rPr>
          <w:sz w:val="24"/>
          <w:szCs w:val="24"/>
        </w:rPr>
        <w:t xml:space="preserve"> kopija</w:t>
      </w:r>
      <w:r w:rsidR="00D42B1F" w:rsidRPr="00ED79D1">
        <w:rPr>
          <w:b/>
          <w:bCs/>
          <w:sz w:val="24"/>
          <w:szCs w:val="24"/>
          <w:lang w:eastAsia="lt-LT"/>
        </w:rPr>
        <w:t>²</w:t>
      </w:r>
      <w:r w:rsidR="00D42B1F" w:rsidRPr="00ED79D1">
        <w:rPr>
          <w:b/>
          <w:bCs/>
          <w:sz w:val="24"/>
          <w:szCs w:val="24"/>
        </w:rPr>
        <w:t>,</w:t>
      </w:r>
      <w:r w:rsidR="00D42B1F" w:rsidRPr="00EA43F2">
        <w:rPr>
          <w:sz w:val="24"/>
          <w:szCs w:val="24"/>
        </w:rPr>
        <w:t xml:space="preserve"> ____ </w:t>
      </w:r>
      <w:proofErr w:type="spellStart"/>
      <w:r w:rsidR="00D42B1F" w:rsidRPr="00EA43F2">
        <w:rPr>
          <w:sz w:val="24"/>
          <w:szCs w:val="24"/>
        </w:rPr>
        <w:t>lapas</w:t>
      </w:r>
      <w:proofErr w:type="spellEnd"/>
      <w:r w:rsidR="00D42B1F" w:rsidRPr="00EA43F2">
        <w:rPr>
          <w:sz w:val="24"/>
          <w:szCs w:val="24"/>
        </w:rPr>
        <w:t xml:space="preserve"> (-ai).</w:t>
      </w:r>
    </w:p>
    <w:p w14:paraId="227A2CC0" w14:textId="03478F98" w:rsidR="009C1BDC" w:rsidRPr="00BF4D35" w:rsidRDefault="00136BB5" w:rsidP="0035053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>4</w:t>
      </w:r>
      <w:r w:rsidR="009C1BDC" w:rsidRPr="00BF4D35">
        <w:rPr>
          <w:sz w:val="24"/>
          <w:szCs w:val="24"/>
        </w:rPr>
        <w:t xml:space="preserve">. </w:t>
      </w:r>
      <w:proofErr w:type="spellStart"/>
      <w:r w:rsidR="009C1BDC" w:rsidRPr="00BF4D35">
        <w:rPr>
          <w:sz w:val="24"/>
          <w:szCs w:val="24"/>
        </w:rPr>
        <w:t>Dokument</w:t>
      </w:r>
      <w:r w:rsidR="005A605F" w:rsidRPr="00BF4D35">
        <w:rPr>
          <w:sz w:val="24"/>
          <w:szCs w:val="24"/>
        </w:rPr>
        <w:t>o</w:t>
      </w:r>
      <w:proofErr w:type="spellEnd"/>
      <w:r w:rsidR="005A605F" w:rsidRPr="00BF4D35">
        <w:rPr>
          <w:sz w:val="24"/>
          <w:szCs w:val="24"/>
        </w:rPr>
        <w:t xml:space="preserve"> (-</w:t>
      </w:r>
      <w:r w:rsidR="009C1BDC" w:rsidRPr="00BF4D35">
        <w:rPr>
          <w:sz w:val="24"/>
          <w:szCs w:val="24"/>
          <w:lang w:val="lt-LT"/>
        </w:rPr>
        <w:t>ų</w:t>
      </w:r>
      <w:r w:rsidR="005A605F" w:rsidRPr="00BF4D35">
        <w:rPr>
          <w:sz w:val="24"/>
          <w:szCs w:val="24"/>
          <w:lang w:val="lt-LT"/>
        </w:rPr>
        <w:t>)</w:t>
      </w:r>
      <w:r w:rsidR="009C1BDC" w:rsidRPr="00BF4D35">
        <w:rPr>
          <w:sz w:val="24"/>
          <w:szCs w:val="24"/>
          <w:lang w:val="lt-LT"/>
        </w:rPr>
        <w:t xml:space="preserve"> prašytojo </w:t>
      </w:r>
      <w:r w:rsidR="00263A91" w:rsidRPr="00BF4D35">
        <w:rPr>
          <w:sz w:val="24"/>
          <w:szCs w:val="24"/>
          <w:lang w:val="lt-LT"/>
        </w:rPr>
        <w:t>asmens tapatybę patvirti</w:t>
      </w:r>
      <w:r w:rsidR="00B62D60" w:rsidRPr="00BF4D35">
        <w:rPr>
          <w:sz w:val="24"/>
          <w:szCs w:val="24"/>
          <w:lang w:val="lt-LT"/>
        </w:rPr>
        <w:t>nan</w:t>
      </w:r>
      <w:r w:rsidR="009769BF">
        <w:rPr>
          <w:sz w:val="24"/>
          <w:szCs w:val="24"/>
          <w:lang w:val="lt-LT"/>
        </w:rPr>
        <w:t>čio</w:t>
      </w:r>
      <w:r w:rsidR="00263A91" w:rsidRPr="00BF4D35">
        <w:rPr>
          <w:sz w:val="24"/>
          <w:szCs w:val="24"/>
          <w:lang w:val="lt-LT"/>
        </w:rPr>
        <w:t xml:space="preserve"> dokument</w:t>
      </w:r>
      <w:r w:rsidR="009769BF">
        <w:rPr>
          <w:sz w:val="24"/>
          <w:szCs w:val="24"/>
          <w:lang w:val="lt-LT"/>
        </w:rPr>
        <w:t>o</w:t>
      </w:r>
      <w:r w:rsidR="00061E28">
        <w:rPr>
          <w:sz w:val="24"/>
          <w:szCs w:val="24"/>
          <w:lang w:val="lt-LT"/>
        </w:rPr>
        <w:t xml:space="preserve"> kopija</w:t>
      </w:r>
      <w:r w:rsidR="00860AF2" w:rsidRPr="00BF4D35">
        <w:rPr>
          <w:sz w:val="24"/>
          <w:szCs w:val="24"/>
          <w:lang w:val="lt-LT"/>
        </w:rPr>
        <w:t xml:space="preserve">, </w:t>
      </w:r>
      <w:r w:rsidR="00860AF2" w:rsidRPr="00BF4D35">
        <w:rPr>
          <w:sz w:val="24"/>
          <w:szCs w:val="24"/>
        </w:rPr>
        <w:t xml:space="preserve">____ </w:t>
      </w:r>
      <w:proofErr w:type="spellStart"/>
      <w:r w:rsidR="00860AF2" w:rsidRPr="00BF4D35">
        <w:rPr>
          <w:sz w:val="24"/>
          <w:szCs w:val="24"/>
        </w:rPr>
        <w:t>lapas</w:t>
      </w:r>
      <w:proofErr w:type="spellEnd"/>
      <w:r w:rsidR="00860AF2" w:rsidRPr="00BF4D35">
        <w:rPr>
          <w:sz w:val="24"/>
          <w:szCs w:val="24"/>
        </w:rPr>
        <w:t xml:space="preserve"> (-ai).</w:t>
      </w:r>
    </w:p>
    <w:p w14:paraId="6E76BAFA" w14:textId="77777777" w:rsidR="00B02FB7" w:rsidRPr="00EA43F2" w:rsidRDefault="00B02FB7" w:rsidP="004B433C">
      <w:pPr>
        <w:rPr>
          <w:sz w:val="24"/>
          <w:szCs w:val="24"/>
          <w:lang w:val="lt-LT"/>
        </w:rPr>
      </w:pPr>
    </w:p>
    <w:p w14:paraId="5BF00D5E" w14:textId="5AA938E6" w:rsidR="00B02FB7" w:rsidRPr="001B41DD" w:rsidRDefault="00061E28" w:rsidP="00F860F9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</w:t>
      </w:r>
      <w:r w:rsidR="00955FF3">
        <w:rPr>
          <w:sz w:val="24"/>
          <w:szCs w:val="24"/>
          <w:lang w:val="lt-LT"/>
        </w:rPr>
        <w:tab/>
      </w:r>
      <w:r w:rsidR="00955FF3">
        <w:rPr>
          <w:sz w:val="24"/>
          <w:szCs w:val="24"/>
          <w:lang w:val="lt-LT"/>
        </w:rPr>
        <w:tab/>
        <w:t>___________________________</w:t>
      </w:r>
    </w:p>
    <w:p w14:paraId="233DB56D" w14:textId="6419E609" w:rsidR="00B02FB7" w:rsidRPr="004B21F7" w:rsidRDefault="00F860F9" w:rsidP="00F860F9">
      <w:pPr>
        <w:ind w:firstLine="709"/>
        <w:rPr>
          <w:i/>
          <w:iCs/>
          <w:lang w:val="lt-LT"/>
        </w:rPr>
      </w:pPr>
      <w:r w:rsidRPr="004B21F7">
        <w:rPr>
          <w:i/>
          <w:iCs/>
          <w:lang w:val="lt-LT"/>
        </w:rPr>
        <w:t xml:space="preserve">                     </w:t>
      </w:r>
      <w:r w:rsidR="001B41DD" w:rsidRPr="004B21F7">
        <w:rPr>
          <w:i/>
          <w:iCs/>
          <w:lang w:val="lt-LT"/>
        </w:rPr>
        <w:t xml:space="preserve"> </w:t>
      </w:r>
      <w:r w:rsidRPr="004B21F7">
        <w:rPr>
          <w:i/>
          <w:iCs/>
          <w:lang w:val="lt-LT"/>
        </w:rPr>
        <w:t xml:space="preserve"> </w:t>
      </w:r>
      <w:r w:rsidR="00096EDC" w:rsidRPr="004B21F7">
        <w:rPr>
          <w:i/>
          <w:iCs/>
          <w:lang w:val="lt-LT"/>
        </w:rPr>
        <w:t xml:space="preserve">                         </w:t>
      </w:r>
      <w:r w:rsidR="001B41DD" w:rsidRPr="004B21F7">
        <w:rPr>
          <w:i/>
          <w:iCs/>
          <w:lang w:val="lt-LT"/>
        </w:rPr>
        <w:t xml:space="preserve">  </w:t>
      </w:r>
      <w:r w:rsidRPr="004B21F7">
        <w:rPr>
          <w:i/>
          <w:iCs/>
          <w:lang w:val="lt-LT"/>
        </w:rPr>
        <w:t xml:space="preserve">   (</w:t>
      </w:r>
      <w:r w:rsidR="00DD3936">
        <w:rPr>
          <w:i/>
          <w:iCs/>
          <w:lang w:val="lt-LT"/>
        </w:rPr>
        <w:t>p</w:t>
      </w:r>
      <w:r w:rsidR="001977EE" w:rsidRPr="004B21F7">
        <w:rPr>
          <w:i/>
          <w:iCs/>
          <w:lang w:val="lt-LT"/>
        </w:rPr>
        <w:t>arašas)                                               (</w:t>
      </w:r>
      <w:r w:rsidR="00DD3936">
        <w:rPr>
          <w:i/>
          <w:iCs/>
          <w:lang w:val="lt-LT"/>
        </w:rPr>
        <w:t>v</w:t>
      </w:r>
      <w:r w:rsidR="001977EE" w:rsidRPr="004B21F7">
        <w:rPr>
          <w:i/>
          <w:iCs/>
          <w:lang w:val="lt-LT"/>
        </w:rPr>
        <w:t xml:space="preserve">ardas ir </w:t>
      </w:r>
      <w:r w:rsidR="00DD3936">
        <w:rPr>
          <w:i/>
          <w:iCs/>
          <w:lang w:val="lt-LT"/>
        </w:rPr>
        <w:t>p</w:t>
      </w:r>
      <w:r w:rsidR="001977EE" w:rsidRPr="004B21F7">
        <w:rPr>
          <w:i/>
          <w:iCs/>
          <w:lang w:val="lt-LT"/>
        </w:rPr>
        <w:t>avardė)</w:t>
      </w:r>
    </w:p>
    <w:p w14:paraId="16511F33" w14:textId="4126AC50" w:rsidR="00630937" w:rsidRDefault="00630937" w:rsidP="005E028C">
      <w:pPr>
        <w:jc w:val="both"/>
        <w:rPr>
          <w:sz w:val="24"/>
          <w:szCs w:val="24"/>
          <w:lang w:val="lt-LT"/>
        </w:rPr>
      </w:pPr>
    </w:p>
    <w:p w14:paraId="03AD492A" w14:textId="146CB1ED" w:rsidR="00630937" w:rsidRPr="006E3267" w:rsidRDefault="0080673A" w:rsidP="005E028C">
      <w:pPr>
        <w:jc w:val="both"/>
        <w:rPr>
          <w:b/>
          <w:bCs/>
          <w:sz w:val="24"/>
          <w:szCs w:val="24"/>
          <w:lang w:val="lt-LT"/>
        </w:rPr>
      </w:pPr>
      <w:r w:rsidRPr="006E3267">
        <w:rPr>
          <w:b/>
          <w:bCs/>
          <w:sz w:val="24"/>
          <w:szCs w:val="24"/>
          <w:lang w:val="lt-LT"/>
        </w:rPr>
        <w:t xml:space="preserve">PASTABA. Prašyme būtina tiksliai nurodyti </w:t>
      </w:r>
      <w:r w:rsidR="002C5026" w:rsidRPr="006E3267">
        <w:rPr>
          <w:b/>
          <w:bCs/>
          <w:sz w:val="24"/>
          <w:szCs w:val="24"/>
          <w:lang w:val="lt-LT"/>
        </w:rPr>
        <w:t xml:space="preserve">žemės sklypo </w:t>
      </w:r>
      <w:r w:rsidR="00B25426" w:rsidRPr="006E3267">
        <w:rPr>
          <w:b/>
          <w:bCs/>
          <w:sz w:val="24"/>
          <w:szCs w:val="24"/>
          <w:lang w:val="lt-LT"/>
        </w:rPr>
        <w:t>kadastro</w:t>
      </w:r>
      <w:r w:rsidR="006875F9" w:rsidRPr="006E3267">
        <w:rPr>
          <w:b/>
          <w:bCs/>
          <w:sz w:val="24"/>
          <w:szCs w:val="24"/>
          <w:lang w:val="lt-LT"/>
        </w:rPr>
        <w:t xml:space="preserve">, </w:t>
      </w:r>
      <w:r w:rsidR="002C5026" w:rsidRPr="006E3267">
        <w:rPr>
          <w:b/>
          <w:bCs/>
          <w:sz w:val="24"/>
          <w:szCs w:val="24"/>
          <w:lang w:val="lt-LT"/>
        </w:rPr>
        <w:t>registro</w:t>
      </w:r>
      <w:r w:rsidR="006875F9" w:rsidRPr="006E3267">
        <w:rPr>
          <w:b/>
          <w:bCs/>
          <w:sz w:val="24"/>
          <w:szCs w:val="24"/>
          <w:lang w:val="lt-LT"/>
        </w:rPr>
        <w:t xml:space="preserve"> </w:t>
      </w:r>
      <w:r w:rsidR="00AF7729" w:rsidRPr="006E3267">
        <w:rPr>
          <w:b/>
          <w:bCs/>
          <w:sz w:val="24"/>
          <w:szCs w:val="24"/>
          <w:lang w:val="lt-LT"/>
        </w:rPr>
        <w:t xml:space="preserve">arba unikalų </w:t>
      </w:r>
      <w:r w:rsidR="006875F9" w:rsidRPr="006E3267">
        <w:rPr>
          <w:b/>
          <w:bCs/>
          <w:sz w:val="24"/>
          <w:szCs w:val="24"/>
          <w:lang w:val="lt-LT"/>
        </w:rPr>
        <w:t>numerį</w:t>
      </w:r>
      <w:r w:rsidR="006F2026" w:rsidRPr="006E3267">
        <w:rPr>
          <w:b/>
          <w:bCs/>
          <w:sz w:val="24"/>
          <w:szCs w:val="24"/>
          <w:lang w:val="lt-LT"/>
        </w:rPr>
        <w:t xml:space="preserve">, </w:t>
      </w:r>
      <w:r w:rsidR="006F2026" w:rsidRPr="004B21F7">
        <w:rPr>
          <w:b/>
          <w:bCs/>
          <w:sz w:val="24"/>
          <w:szCs w:val="24"/>
          <w:lang w:val="lt-LT"/>
        </w:rPr>
        <w:t>taip pat sklypo adresą – jeigu jis žinomas</w:t>
      </w:r>
      <w:r w:rsidR="006E3267" w:rsidRPr="004B21F7">
        <w:rPr>
          <w:b/>
          <w:bCs/>
          <w:sz w:val="24"/>
          <w:szCs w:val="24"/>
          <w:lang w:val="lt-LT"/>
        </w:rPr>
        <w:t xml:space="preserve">. </w:t>
      </w:r>
      <w:proofErr w:type="spellStart"/>
      <w:r w:rsidR="006E3267" w:rsidRPr="004B21F7">
        <w:rPr>
          <w:b/>
          <w:bCs/>
          <w:sz w:val="24"/>
          <w:szCs w:val="24"/>
        </w:rPr>
        <w:t>Žemės</w:t>
      </w:r>
      <w:proofErr w:type="spellEnd"/>
      <w:r w:rsidR="006E3267" w:rsidRPr="004B21F7">
        <w:rPr>
          <w:b/>
          <w:bCs/>
          <w:sz w:val="24"/>
          <w:szCs w:val="24"/>
        </w:rPr>
        <w:t xml:space="preserve"> </w:t>
      </w:r>
      <w:proofErr w:type="spellStart"/>
      <w:r w:rsidR="006E3267" w:rsidRPr="004B21F7">
        <w:rPr>
          <w:b/>
          <w:bCs/>
          <w:sz w:val="24"/>
          <w:szCs w:val="24"/>
        </w:rPr>
        <w:t>sklypo</w:t>
      </w:r>
      <w:proofErr w:type="spellEnd"/>
      <w:r w:rsidR="006E3267" w:rsidRPr="004B21F7">
        <w:rPr>
          <w:b/>
          <w:bCs/>
          <w:sz w:val="24"/>
          <w:szCs w:val="24"/>
        </w:rPr>
        <w:t xml:space="preserve"> </w:t>
      </w:r>
      <w:proofErr w:type="spellStart"/>
      <w:r w:rsidR="006E3267" w:rsidRPr="004B21F7">
        <w:rPr>
          <w:b/>
          <w:bCs/>
          <w:sz w:val="24"/>
          <w:szCs w:val="24"/>
        </w:rPr>
        <w:t>savininką</w:t>
      </w:r>
      <w:proofErr w:type="spellEnd"/>
      <w:r w:rsidR="006E3267" w:rsidRPr="004B21F7">
        <w:rPr>
          <w:b/>
          <w:bCs/>
          <w:sz w:val="24"/>
          <w:szCs w:val="24"/>
        </w:rPr>
        <w:t xml:space="preserve"> – </w:t>
      </w:r>
      <w:proofErr w:type="spellStart"/>
      <w:r w:rsidR="006E3267" w:rsidRPr="004B21F7">
        <w:rPr>
          <w:b/>
          <w:bCs/>
          <w:sz w:val="24"/>
          <w:szCs w:val="24"/>
        </w:rPr>
        <w:t>jeigu</w:t>
      </w:r>
      <w:proofErr w:type="spellEnd"/>
      <w:r w:rsidR="006E3267" w:rsidRPr="004B21F7">
        <w:rPr>
          <w:b/>
          <w:bCs/>
          <w:sz w:val="24"/>
          <w:szCs w:val="24"/>
        </w:rPr>
        <w:t xml:space="preserve"> </w:t>
      </w:r>
      <w:proofErr w:type="spellStart"/>
      <w:r w:rsidR="006E3267" w:rsidRPr="004B21F7">
        <w:rPr>
          <w:b/>
          <w:bCs/>
          <w:sz w:val="24"/>
          <w:szCs w:val="24"/>
        </w:rPr>
        <w:t>žinomas</w:t>
      </w:r>
      <w:proofErr w:type="spellEnd"/>
      <w:r w:rsidR="00682FAA">
        <w:rPr>
          <w:b/>
          <w:bCs/>
          <w:sz w:val="24"/>
          <w:szCs w:val="24"/>
        </w:rPr>
        <w:t>.</w:t>
      </w:r>
    </w:p>
    <w:p w14:paraId="2B86256D" w14:textId="77777777" w:rsidR="006C7F13" w:rsidRPr="00E90E87" w:rsidRDefault="00166E9E" w:rsidP="005E028C">
      <w:pPr>
        <w:jc w:val="both"/>
        <w:rPr>
          <w:sz w:val="24"/>
          <w:szCs w:val="24"/>
          <w:lang w:val="lt-LT"/>
        </w:rPr>
      </w:pPr>
      <w:r w:rsidRPr="00E90E87">
        <w:rPr>
          <w:sz w:val="24"/>
          <w:szCs w:val="24"/>
          <w:lang w:val="lt-LT"/>
        </w:rPr>
        <w:t>________________________________________________</w:t>
      </w:r>
    </w:p>
    <w:p w14:paraId="15C3CEFF" w14:textId="133B11A4" w:rsidR="006C7F13" w:rsidRPr="004B21F7" w:rsidRDefault="00166E9E" w:rsidP="00A65100">
      <w:pPr>
        <w:jc w:val="both"/>
        <w:rPr>
          <w:lang w:eastAsia="lt-LT"/>
        </w:rPr>
      </w:pPr>
      <w:r w:rsidRPr="00E90E87">
        <w:rPr>
          <w:sz w:val="24"/>
          <w:szCs w:val="24"/>
          <w:vertAlign w:val="superscript"/>
          <w:lang w:eastAsia="lt-LT"/>
        </w:rPr>
        <w:footnoteRef/>
      </w:r>
      <w:r w:rsidRPr="00E90E87">
        <w:rPr>
          <w:sz w:val="24"/>
          <w:szCs w:val="24"/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Jeigu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asmuo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kreipiasi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dėl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dokumentų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kopijų</w:t>
      </w:r>
      <w:proofErr w:type="spellEnd"/>
      <w:r w:rsidR="004F385A" w:rsidRPr="004B21F7">
        <w:rPr>
          <w:lang w:eastAsia="lt-LT"/>
        </w:rPr>
        <w:t xml:space="preserve">, </w:t>
      </w:r>
      <w:proofErr w:type="spellStart"/>
      <w:r w:rsidR="004F385A" w:rsidRPr="004B21F7">
        <w:rPr>
          <w:lang w:eastAsia="lt-LT"/>
        </w:rPr>
        <w:t>susijusių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su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kito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asmens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duomenimis</w:t>
      </w:r>
      <w:proofErr w:type="spellEnd"/>
      <w:r w:rsidR="004F385A" w:rsidRPr="004B21F7">
        <w:rPr>
          <w:lang w:eastAsia="lt-LT"/>
        </w:rPr>
        <w:t xml:space="preserve">, </w:t>
      </w:r>
      <w:proofErr w:type="spellStart"/>
      <w:r w:rsidR="004F385A" w:rsidRPr="004B21F7">
        <w:rPr>
          <w:lang w:eastAsia="lt-LT"/>
        </w:rPr>
        <w:t>pateikimo</w:t>
      </w:r>
      <w:proofErr w:type="spellEnd"/>
      <w:r w:rsidR="004F385A" w:rsidRPr="004B21F7">
        <w:rPr>
          <w:lang w:eastAsia="lt-LT"/>
        </w:rPr>
        <w:t xml:space="preserve">, </w:t>
      </w:r>
      <w:proofErr w:type="spellStart"/>
      <w:r w:rsidR="004F385A" w:rsidRPr="004B21F7">
        <w:rPr>
          <w:lang w:eastAsia="lt-LT"/>
        </w:rPr>
        <w:t>prašyme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turi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būti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nurodytas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asmens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duomenų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naudojimo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tikslas</w:t>
      </w:r>
      <w:proofErr w:type="spellEnd"/>
      <w:r w:rsidR="004F385A" w:rsidRPr="004B21F7">
        <w:rPr>
          <w:lang w:eastAsia="lt-LT"/>
        </w:rPr>
        <w:t xml:space="preserve">, </w:t>
      </w:r>
      <w:proofErr w:type="spellStart"/>
      <w:r w:rsidR="004F385A" w:rsidRPr="004B21F7">
        <w:rPr>
          <w:lang w:eastAsia="lt-LT"/>
        </w:rPr>
        <w:t>teikimo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bei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gavimo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teisinis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pagrindas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ir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prašomų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pateikti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duomenų</w:t>
      </w:r>
      <w:proofErr w:type="spellEnd"/>
      <w:r w:rsidR="004F385A" w:rsidRPr="004B21F7">
        <w:rPr>
          <w:lang w:eastAsia="lt-LT"/>
        </w:rPr>
        <w:t xml:space="preserve"> </w:t>
      </w:r>
      <w:proofErr w:type="spellStart"/>
      <w:r w:rsidR="004F385A" w:rsidRPr="004B21F7">
        <w:rPr>
          <w:lang w:eastAsia="lt-LT"/>
        </w:rPr>
        <w:t>apimtis</w:t>
      </w:r>
      <w:proofErr w:type="spellEnd"/>
      <w:r w:rsidR="004F385A" w:rsidRPr="004B21F7">
        <w:rPr>
          <w:lang w:eastAsia="lt-LT"/>
        </w:rPr>
        <w:t>.</w:t>
      </w:r>
    </w:p>
    <w:p w14:paraId="1DE2BE2D" w14:textId="16D04B62" w:rsidR="00E92EEE" w:rsidRPr="004B21F7" w:rsidRDefault="00D42B1F" w:rsidP="00E92EEE">
      <w:pPr>
        <w:jc w:val="both"/>
      </w:pPr>
      <w:r w:rsidRPr="004B21F7">
        <w:rPr>
          <w:lang w:eastAsia="lt-LT"/>
        </w:rPr>
        <w:t>²</w:t>
      </w:r>
      <w:r w:rsidRPr="004B21F7">
        <w:t xml:space="preserve"> </w:t>
      </w:r>
      <w:proofErr w:type="spellStart"/>
      <w:r w:rsidRPr="004B21F7">
        <w:t>Jeigu</w:t>
      </w:r>
      <w:proofErr w:type="spellEnd"/>
      <w:r w:rsidRPr="004B21F7">
        <w:t xml:space="preserve"> </w:t>
      </w:r>
      <w:proofErr w:type="spellStart"/>
      <w:r w:rsidRPr="004B21F7">
        <w:t>prašymą</w:t>
      </w:r>
      <w:proofErr w:type="spellEnd"/>
      <w:r w:rsidRPr="004B21F7">
        <w:t xml:space="preserve"> </w:t>
      </w:r>
      <w:proofErr w:type="spellStart"/>
      <w:r w:rsidRPr="004B21F7">
        <w:t>pateikia</w:t>
      </w:r>
      <w:proofErr w:type="spellEnd"/>
      <w:r w:rsidRPr="004B21F7">
        <w:t xml:space="preserve"> </w:t>
      </w:r>
      <w:proofErr w:type="spellStart"/>
      <w:r w:rsidRPr="004B21F7">
        <w:t>asmens</w:t>
      </w:r>
      <w:proofErr w:type="spellEnd"/>
      <w:r w:rsidRPr="004B21F7">
        <w:t xml:space="preserve"> </w:t>
      </w:r>
      <w:proofErr w:type="spellStart"/>
      <w:r w:rsidRPr="004B21F7">
        <w:t>atstovas</w:t>
      </w:r>
      <w:proofErr w:type="spellEnd"/>
      <w:r w:rsidRPr="004B21F7">
        <w:t>.</w:t>
      </w:r>
    </w:p>
    <w:sectPr w:rsidR="00E92EEE" w:rsidRPr="004B21F7" w:rsidSect="00350538">
      <w:headerReference w:type="even" r:id="rId11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DCDE" w14:textId="77777777" w:rsidR="002653E8" w:rsidRDefault="002653E8">
      <w:r>
        <w:separator/>
      </w:r>
    </w:p>
  </w:endnote>
  <w:endnote w:type="continuationSeparator" w:id="0">
    <w:p w14:paraId="054C026E" w14:textId="77777777" w:rsidR="002653E8" w:rsidRDefault="002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719D" w14:textId="77777777" w:rsidR="002653E8" w:rsidRDefault="002653E8">
      <w:r>
        <w:separator/>
      </w:r>
    </w:p>
  </w:footnote>
  <w:footnote w:type="continuationSeparator" w:id="0">
    <w:p w14:paraId="2F743D49" w14:textId="77777777" w:rsidR="002653E8" w:rsidRDefault="002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7AE" w14:textId="77777777" w:rsidR="006A7B8A" w:rsidRDefault="006A7B8A" w:rsidP="006A7B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0FA26" w14:textId="77777777" w:rsidR="006A7B8A" w:rsidRDefault="006A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5pt;height:10.35pt;visibility:visible;mso-wrap-style:square" o:bullet="t">
        <v:imagedata r:id="rId1" o:title=""/>
      </v:shape>
    </w:pict>
  </w:numPicBullet>
  <w:abstractNum w:abstractNumId="0" w15:restartNumberingAfterBreak="0">
    <w:nsid w:val="06103489"/>
    <w:multiLevelType w:val="hybridMultilevel"/>
    <w:tmpl w:val="74F455A6"/>
    <w:lvl w:ilvl="0" w:tplc="1F5E9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F83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05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6B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AE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44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64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45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03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F243C0"/>
    <w:multiLevelType w:val="hybridMultilevel"/>
    <w:tmpl w:val="E110BB8C"/>
    <w:lvl w:ilvl="0" w:tplc="D1EA9B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BC1DEC"/>
    <w:multiLevelType w:val="hybridMultilevel"/>
    <w:tmpl w:val="723C040E"/>
    <w:lvl w:ilvl="0" w:tplc="033EC2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37A8F"/>
    <w:multiLevelType w:val="hybridMultilevel"/>
    <w:tmpl w:val="E66EC5E6"/>
    <w:lvl w:ilvl="0" w:tplc="1090E7B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1B1D27"/>
    <w:multiLevelType w:val="hybridMultilevel"/>
    <w:tmpl w:val="DD64F9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4CD0"/>
    <w:multiLevelType w:val="hybridMultilevel"/>
    <w:tmpl w:val="C6DA488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E16B9"/>
    <w:multiLevelType w:val="hybridMultilevel"/>
    <w:tmpl w:val="E410CF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7127"/>
    <w:multiLevelType w:val="hybridMultilevel"/>
    <w:tmpl w:val="74E298E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944218">
    <w:abstractNumId w:val="1"/>
  </w:num>
  <w:num w:numId="2" w16cid:durableId="1107894766">
    <w:abstractNumId w:val="0"/>
  </w:num>
  <w:num w:numId="3" w16cid:durableId="897283323">
    <w:abstractNumId w:val="5"/>
  </w:num>
  <w:num w:numId="4" w16cid:durableId="489297049">
    <w:abstractNumId w:val="4"/>
  </w:num>
  <w:num w:numId="5" w16cid:durableId="746155029">
    <w:abstractNumId w:val="6"/>
  </w:num>
  <w:num w:numId="6" w16cid:durableId="249437567">
    <w:abstractNumId w:val="3"/>
  </w:num>
  <w:num w:numId="7" w16cid:durableId="1058237219">
    <w:abstractNumId w:val="7"/>
  </w:num>
  <w:num w:numId="8" w16cid:durableId="115271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C7"/>
    <w:rsid w:val="00033256"/>
    <w:rsid w:val="00052C54"/>
    <w:rsid w:val="00061E28"/>
    <w:rsid w:val="0006678E"/>
    <w:rsid w:val="00071EC6"/>
    <w:rsid w:val="00077C0F"/>
    <w:rsid w:val="00096EDC"/>
    <w:rsid w:val="000A09E5"/>
    <w:rsid w:val="000A2FA2"/>
    <w:rsid w:val="000A3AF4"/>
    <w:rsid w:val="000A42AF"/>
    <w:rsid w:val="000C66DD"/>
    <w:rsid w:val="000D171A"/>
    <w:rsid w:val="000D1F3B"/>
    <w:rsid w:val="000D1F67"/>
    <w:rsid w:val="000E7EFB"/>
    <w:rsid w:val="000F10B8"/>
    <w:rsid w:val="001005F4"/>
    <w:rsid w:val="001236F9"/>
    <w:rsid w:val="00124A43"/>
    <w:rsid w:val="00125A59"/>
    <w:rsid w:val="00136790"/>
    <w:rsid w:val="00136BB5"/>
    <w:rsid w:val="001428CD"/>
    <w:rsid w:val="001449FC"/>
    <w:rsid w:val="00145A59"/>
    <w:rsid w:val="001503B3"/>
    <w:rsid w:val="00151182"/>
    <w:rsid w:val="00152AAA"/>
    <w:rsid w:val="001539E7"/>
    <w:rsid w:val="0016115B"/>
    <w:rsid w:val="00166653"/>
    <w:rsid w:val="00166E9E"/>
    <w:rsid w:val="00174B86"/>
    <w:rsid w:val="001779C1"/>
    <w:rsid w:val="0018342A"/>
    <w:rsid w:val="00184FF0"/>
    <w:rsid w:val="0018764F"/>
    <w:rsid w:val="00195B12"/>
    <w:rsid w:val="001977EE"/>
    <w:rsid w:val="001A2E72"/>
    <w:rsid w:val="001A6E1E"/>
    <w:rsid w:val="001A77C2"/>
    <w:rsid w:val="001B279C"/>
    <w:rsid w:val="001B41DD"/>
    <w:rsid w:val="001C1839"/>
    <w:rsid w:val="001C642B"/>
    <w:rsid w:val="001D5191"/>
    <w:rsid w:val="001D7337"/>
    <w:rsid w:val="001E7475"/>
    <w:rsid w:val="001F1D4C"/>
    <w:rsid w:val="001F58E3"/>
    <w:rsid w:val="001F66D2"/>
    <w:rsid w:val="00203BB9"/>
    <w:rsid w:val="00207809"/>
    <w:rsid w:val="00220613"/>
    <w:rsid w:val="00224A20"/>
    <w:rsid w:val="00231C28"/>
    <w:rsid w:val="00237555"/>
    <w:rsid w:val="00241A98"/>
    <w:rsid w:val="00244571"/>
    <w:rsid w:val="0025200C"/>
    <w:rsid w:val="002525DD"/>
    <w:rsid w:val="00263A91"/>
    <w:rsid w:val="002653E8"/>
    <w:rsid w:val="002738E2"/>
    <w:rsid w:val="00276106"/>
    <w:rsid w:val="00286399"/>
    <w:rsid w:val="00293900"/>
    <w:rsid w:val="002C0542"/>
    <w:rsid w:val="002C3369"/>
    <w:rsid w:val="002C5026"/>
    <w:rsid w:val="002E22A3"/>
    <w:rsid w:val="002E23E3"/>
    <w:rsid w:val="002E290E"/>
    <w:rsid w:val="002E67C7"/>
    <w:rsid w:val="002F20B6"/>
    <w:rsid w:val="00306C79"/>
    <w:rsid w:val="00307BBA"/>
    <w:rsid w:val="00317AB6"/>
    <w:rsid w:val="003302EC"/>
    <w:rsid w:val="003461B5"/>
    <w:rsid w:val="003463B2"/>
    <w:rsid w:val="0035004E"/>
    <w:rsid w:val="00350538"/>
    <w:rsid w:val="003516FC"/>
    <w:rsid w:val="003520CB"/>
    <w:rsid w:val="00360D21"/>
    <w:rsid w:val="003637A9"/>
    <w:rsid w:val="0039097E"/>
    <w:rsid w:val="00390F04"/>
    <w:rsid w:val="003920AF"/>
    <w:rsid w:val="00392AC9"/>
    <w:rsid w:val="003B655B"/>
    <w:rsid w:val="003D0515"/>
    <w:rsid w:val="003D35E9"/>
    <w:rsid w:val="003D4419"/>
    <w:rsid w:val="003E13EA"/>
    <w:rsid w:val="003E269E"/>
    <w:rsid w:val="003E6692"/>
    <w:rsid w:val="003E6E9C"/>
    <w:rsid w:val="003F2403"/>
    <w:rsid w:val="00412686"/>
    <w:rsid w:val="00413F59"/>
    <w:rsid w:val="0041576D"/>
    <w:rsid w:val="004166DF"/>
    <w:rsid w:val="00417A71"/>
    <w:rsid w:val="004321F0"/>
    <w:rsid w:val="004375E4"/>
    <w:rsid w:val="004402E8"/>
    <w:rsid w:val="0045117B"/>
    <w:rsid w:val="00451339"/>
    <w:rsid w:val="00462E9F"/>
    <w:rsid w:val="0046317B"/>
    <w:rsid w:val="00467B68"/>
    <w:rsid w:val="00471A91"/>
    <w:rsid w:val="00476D19"/>
    <w:rsid w:val="00480CDF"/>
    <w:rsid w:val="004911B1"/>
    <w:rsid w:val="00496562"/>
    <w:rsid w:val="004A5E34"/>
    <w:rsid w:val="004B21F7"/>
    <w:rsid w:val="004B433C"/>
    <w:rsid w:val="004B76A7"/>
    <w:rsid w:val="004D2CA7"/>
    <w:rsid w:val="004D3C18"/>
    <w:rsid w:val="004E05D6"/>
    <w:rsid w:val="004E07B0"/>
    <w:rsid w:val="004F0216"/>
    <w:rsid w:val="004F072E"/>
    <w:rsid w:val="004F385A"/>
    <w:rsid w:val="004F3899"/>
    <w:rsid w:val="004F3C74"/>
    <w:rsid w:val="004F759F"/>
    <w:rsid w:val="005115F9"/>
    <w:rsid w:val="005236B9"/>
    <w:rsid w:val="005407B0"/>
    <w:rsid w:val="00542DA7"/>
    <w:rsid w:val="00557C53"/>
    <w:rsid w:val="0056164D"/>
    <w:rsid w:val="00565390"/>
    <w:rsid w:val="0057162F"/>
    <w:rsid w:val="00575259"/>
    <w:rsid w:val="00582B6D"/>
    <w:rsid w:val="00585459"/>
    <w:rsid w:val="005929B2"/>
    <w:rsid w:val="005A1A68"/>
    <w:rsid w:val="005A1AE7"/>
    <w:rsid w:val="005A28BE"/>
    <w:rsid w:val="005A5DC1"/>
    <w:rsid w:val="005A605F"/>
    <w:rsid w:val="005A6D04"/>
    <w:rsid w:val="005B3A7B"/>
    <w:rsid w:val="005C0C2B"/>
    <w:rsid w:val="005C1C6B"/>
    <w:rsid w:val="005C2B33"/>
    <w:rsid w:val="005C5123"/>
    <w:rsid w:val="005D3887"/>
    <w:rsid w:val="005E028C"/>
    <w:rsid w:val="005E3C5A"/>
    <w:rsid w:val="005F5B74"/>
    <w:rsid w:val="005F6BEC"/>
    <w:rsid w:val="00602AF9"/>
    <w:rsid w:val="00602F03"/>
    <w:rsid w:val="0060766E"/>
    <w:rsid w:val="0062050F"/>
    <w:rsid w:val="00630937"/>
    <w:rsid w:val="00641755"/>
    <w:rsid w:val="006476AE"/>
    <w:rsid w:val="006531AA"/>
    <w:rsid w:val="00667599"/>
    <w:rsid w:val="0067548D"/>
    <w:rsid w:val="006761E1"/>
    <w:rsid w:val="00681B13"/>
    <w:rsid w:val="00682FAA"/>
    <w:rsid w:val="00683702"/>
    <w:rsid w:val="006866ED"/>
    <w:rsid w:val="006875F9"/>
    <w:rsid w:val="0069739E"/>
    <w:rsid w:val="00697F17"/>
    <w:rsid w:val="006A1583"/>
    <w:rsid w:val="006A6047"/>
    <w:rsid w:val="006A7B8A"/>
    <w:rsid w:val="006B0E30"/>
    <w:rsid w:val="006B3A58"/>
    <w:rsid w:val="006B7D2D"/>
    <w:rsid w:val="006C061B"/>
    <w:rsid w:val="006C56C7"/>
    <w:rsid w:val="006C6EE0"/>
    <w:rsid w:val="006C7F13"/>
    <w:rsid w:val="006E1C8D"/>
    <w:rsid w:val="006E323F"/>
    <w:rsid w:val="006E3267"/>
    <w:rsid w:val="006F1D47"/>
    <w:rsid w:val="006F2026"/>
    <w:rsid w:val="006F5A63"/>
    <w:rsid w:val="00701F79"/>
    <w:rsid w:val="0070365E"/>
    <w:rsid w:val="00703F01"/>
    <w:rsid w:val="007172DD"/>
    <w:rsid w:val="007213C1"/>
    <w:rsid w:val="00725A01"/>
    <w:rsid w:val="00740F17"/>
    <w:rsid w:val="007658E3"/>
    <w:rsid w:val="007668C5"/>
    <w:rsid w:val="00772AD0"/>
    <w:rsid w:val="0078514B"/>
    <w:rsid w:val="007877DF"/>
    <w:rsid w:val="007914F6"/>
    <w:rsid w:val="00792533"/>
    <w:rsid w:val="007A3604"/>
    <w:rsid w:val="007A5854"/>
    <w:rsid w:val="007A712B"/>
    <w:rsid w:val="007B5E46"/>
    <w:rsid w:val="007C147A"/>
    <w:rsid w:val="007C755D"/>
    <w:rsid w:val="007D04E3"/>
    <w:rsid w:val="007E3AA4"/>
    <w:rsid w:val="007E3D4B"/>
    <w:rsid w:val="007F2C40"/>
    <w:rsid w:val="007F4347"/>
    <w:rsid w:val="007F6DA1"/>
    <w:rsid w:val="008062CD"/>
    <w:rsid w:val="0080673A"/>
    <w:rsid w:val="00816C69"/>
    <w:rsid w:val="00820406"/>
    <w:rsid w:val="008311D1"/>
    <w:rsid w:val="00836D35"/>
    <w:rsid w:val="0085444F"/>
    <w:rsid w:val="00860AF2"/>
    <w:rsid w:val="0086463A"/>
    <w:rsid w:val="008805B5"/>
    <w:rsid w:val="00886179"/>
    <w:rsid w:val="00887D1B"/>
    <w:rsid w:val="008943AC"/>
    <w:rsid w:val="008A6519"/>
    <w:rsid w:val="008A6B21"/>
    <w:rsid w:val="008B343A"/>
    <w:rsid w:val="008B3BF2"/>
    <w:rsid w:val="008B4631"/>
    <w:rsid w:val="008D5FDC"/>
    <w:rsid w:val="008D7C01"/>
    <w:rsid w:val="008E0A94"/>
    <w:rsid w:val="008E6AF4"/>
    <w:rsid w:val="008F7947"/>
    <w:rsid w:val="00907698"/>
    <w:rsid w:val="009077A7"/>
    <w:rsid w:val="009110C0"/>
    <w:rsid w:val="009174BC"/>
    <w:rsid w:val="009222E5"/>
    <w:rsid w:val="0092467B"/>
    <w:rsid w:val="00930E18"/>
    <w:rsid w:val="00936D62"/>
    <w:rsid w:val="009416D9"/>
    <w:rsid w:val="009510F1"/>
    <w:rsid w:val="00952E51"/>
    <w:rsid w:val="00954023"/>
    <w:rsid w:val="00955FF3"/>
    <w:rsid w:val="00965EF6"/>
    <w:rsid w:val="00967A38"/>
    <w:rsid w:val="0097439A"/>
    <w:rsid w:val="009769BF"/>
    <w:rsid w:val="009820E1"/>
    <w:rsid w:val="00990B37"/>
    <w:rsid w:val="009A04A9"/>
    <w:rsid w:val="009A100B"/>
    <w:rsid w:val="009A6C59"/>
    <w:rsid w:val="009B0D41"/>
    <w:rsid w:val="009B1147"/>
    <w:rsid w:val="009C0169"/>
    <w:rsid w:val="009C0CA3"/>
    <w:rsid w:val="009C1BDC"/>
    <w:rsid w:val="009C39FB"/>
    <w:rsid w:val="009C4330"/>
    <w:rsid w:val="009D2EAE"/>
    <w:rsid w:val="009F0516"/>
    <w:rsid w:val="00A036C9"/>
    <w:rsid w:val="00A11F55"/>
    <w:rsid w:val="00A13817"/>
    <w:rsid w:val="00A26EEC"/>
    <w:rsid w:val="00A45249"/>
    <w:rsid w:val="00A52AD8"/>
    <w:rsid w:val="00A57A86"/>
    <w:rsid w:val="00A60CFC"/>
    <w:rsid w:val="00A62849"/>
    <w:rsid w:val="00A65100"/>
    <w:rsid w:val="00A70478"/>
    <w:rsid w:val="00A71F53"/>
    <w:rsid w:val="00A76E60"/>
    <w:rsid w:val="00A80FC8"/>
    <w:rsid w:val="00A81F39"/>
    <w:rsid w:val="00A86786"/>
    <w:rsid w:val="00A90887"/>
    <w:rsid w:val="00A93035"/>
    <w:rsid w:val="00A93606"/>
    <w:rsid w:val="00A963FB"/>
    <w:rsid w:val="00AA1FF6"/>
    <w:rsid w:val="00AA7EAC"/>
    <w:rsid w:val="00AB326D"/>
    <w:rsid w:val="00AB3490"/>
    <w:rsid w:val="00AC555C"/>
    <w:rsid w:val="00AC5680"/>
    <w:rsid w:val="00AE2A65"/>
    <w:rsid w:val="00AF159A"/>
    <w:rsid w:val="00AF6BEC"/>
    <w:rsid w:val="00AF7729"/>
    <w:rsid w:val="00B01006"/>
    <w:rsid w:val="00B02FB7"/>
    <w:rsid w:val="00B07000"/>
    <w:rsid w:val="00B07311"/>
    <w:rsid w:val="00B13996"/>
    <w:rsid w:val="00B17022"/>
    <w:rsid w:val="00B20297"/>
    <w:rsid w:val="00B23E1F"/>
    <w:rsid w:val="00B25426"/>
    <w:rsid w:val="00B26039"/>
    <w:rsid w:val="00B27A10"/>
    <w:rsid w:val="00B32044"/>
    <w:rsid w:val="00B35F70"/>
    <w:rsid w:val="00B5720B"/>
    <w:rsid w:val="00B622F5"/>
    <w:rsid w:val="00B62D60"/>
    <w:rsid w:val="00B7050C"/>
    <w:rsid w:val="00B71BFF"/>
    <w:rsid w:val="00B72C06"/>
    <w:rsid w:val="00B75493"/>
    <w:rsid w:val="00B75988"/>
    <w:rsid w:val="00B81CCE"/>
    <w:rsid w:val="00B82FCB"/>
    <w:rsid w:val="00B86D40"/>
    <w:rsid w:val="00B95754"/>
    <w:rsid w:val="00B95C23"/>
    <w:rsid w:val="00BA3ECC"/>
    <w:rsid w:val="00BA4D39"/>
    <w:rsid w:val="00BA58A6"/>
    <w:rsid w:val="00BA672F"/>
    <w:rsid w:val="00BA758B"/>
    <w:rsid w:val="00BC2671"/>
    <w:rsid w:val="00BD227A"/>
    <w:rsid w:val="00BD4DAF"/>
    <w:rsid w:val="00BE7E7B"/>
    <w:rsid w:val="00BF2AC3"/>
    <w:rsid w:val="00BF3270"/>
    <w:rsid w:val="00BF4D35"/>
    <w:rsid w:val="00BF6B51"/>
    <w:rsid w:val="00C030CD"/>
    <w:rsid w:val="00C04460"/>
    <w:rsid w:val="00C12029"/>
    <w:rsid w:val="00C145A8"/>
    <w:rsid w:val="00C22828"/>
    <w:rsid w:val="00C3099E"/>
    <w:rsid w:val="00C347AA"/>
    <w:rsid w:val="00C428DD"/>
    <w:rsid w:val="00C4336C"/>
    <w:rsid w:val="00C56205"/>
    <w:rsid w:val="00C6316B"/>
    <w:rsid w:val="00C769A5"/>
    <w:rsid w:val="00C8149A"/>
    <w:rsid w:val="00CA46DD"/>
    <w:rsid w:val="00CA5EF8"/>
    <w:rsid w:val="00CB1422"/>
    <w:rsid w:val="00CB3BB8"/>
    <w:rsid w:val="00CC3EAC"/>
    <w:rsid w:val="00CD2896"/>
    <w:rsid w:val="00CD3DE1"/>
    <w:rsid w:val="00CF0ABD"/>
    <w:rsid w:val="00D031FA"/>
    <w:rsid w:val="00D06823"/>
    <w:rsid w:val="00D1149D"/>
    <w:rsid w:val="00D2351A"/>
    <w:rsid w:val="00D2401A"/>
    <w:rsid w:val="00D24AAD"/>
    <w:rsid w:val="00D42B1F"/>
    <w:rsid w:val="00D43506"/>
    <w:rsid w:val="00D474D2"/>
    <w:rsid w:val="00D51D42"/>
    <w:rsid w:val="00D5631B"/>
    <w:rsid w:val="00D70806"/>
    <w:rsid w:val="00D83ECF"/>
    <w:rsid w:val="00D863D7"/>
    <w:rsid w:val="00D9186C"/>
    <w:rsid w:val="00DB246E"/>
    <w:rsid w:val="00DB47FC"/>
    <w:rsid w:val="00DC1FFD"/>
    <w:rsid w:val="00DD3936"/>
    <w:rsid w:val="00DD74DF"/>
    <w:rsid w:val="00DE3E1F"/>
    <w:rsid w:val="00DF2424"/>
    <w:rsid w:val="00DF3B77"/>
    <w:rsid w:val="00DF5EFD"/>
    <w:rsid w:val="00DF684F"/>
    <w:rsid w:val="00E13F3E"/>
    <w:rsid w:val="00E23416"/>
    <w:rsid w:val="00E2411A"/>
    <w:rsid w:val="00E24E06"/>
    <w:rsid w:val="00E269AF"/>
    <w:rsid w:val="00E27D7B"/>
    <w:rsid w:val="00E30368"/>
    <w:rsid w:val="00E31011"/>
    <w:rsid w:val="00E50BA4"/>
    <w:rsid w:val="00E53F00"/>
    <w:rsid w:val="00E6150E"/>
    <w:rsid w:val="00E637C1"/>
    <w:rsid w:val="00E64253"/>
    <w:rsid w:val="00E819AD"/>
    <w:rsid w:val="00E8674D"/>
    <w:rsid w:val="00E90E87"/>
    <w:rsid w:val="00E929FE"/>
    <w:rsid w:val="00E92EEE"/>
    <w:rsid w:val="00E94C01"/>
    <w:rsid w:val="00E96FF3"/>
    <w:rsid w:val="00EA0B3C"/>
    <w:rsid w:val="00EA3E23"/>
    <w:rsid w:val="00EA43F2"/>
    <w:rsid w:val="00EA63AD"/>
    <w:rsid w:val="00EA7166"/>
    <w:rsid w:val="00EC01C6"/>
    <w:rsid w:val="00EC79F0"/>
    <w:rsid w:val="00ED17C6"/>
    <w:rsid w:val="00ED2FE6"/>
    <w:rsid w:val="00ED67C2"/>
    <w:rsid w:val="00ED79D1"/>
    <w:rsid w:val="00ED7BB9"/>
    <w:rsid w:val="00EF7668"/>
    <w:rsid w:val="00F05B47"/>
    <w:rsid w:val="00F05F60"/>
    <w:rsid w:val="00F23456"/>
    <w:rsid w:val="00F35F0A"/>
    <w:rsid w:val="00F3735E"/>
    <w:rsid w:val="00F46DC7"/>
    <w:rsid w:val="00F50D53"/>
    <w:rsid w:val="00F57A3C"/>
    <w:rsid w:val="00F57A51"/>
    <w:rsid w:val="00F80B07"/>
    <w:rsid w:val="00F860F9"/>
    <w:rsid w:val="00F95507"/>
    <w:rsid w:val="00FA236D"/>
    <w:rsid w:val="00FA2B33"/>
    <w:rsid w:val="00FA2CDF"/>
    <w:rsid w:val="00FA4F47"/>
    <w:rsid w:val="00FB0FE7"/>
    <w:rsid w:val="00FB5675"/>
    <w:rsid w:val="00FC0064"/>
    <w:rsid w:val="00FC191D"/>
    <w:rsid w:val="00FD3A98"/>
    <w:rsid w:val="00FD578F"/>
    <w:rsid w:val="00FD5A06"/>
    <w:rsid w:val="00FD6CB6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43681"/>
  <w15:chartTrackingRefBased/>
  <w15:docId w15:val="{6E3D95CE-83DC-435E-968E-EAC7EEA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z w:val="24"/>
      <w:lang w:val="lt-LT"/>
    </w:rPr>
  </w:style>
  <w:style w:type="paragraph" w:styleId="BodyTextIndent">
    <w:name w:val="Body Text Indent"/>
    <w:basedOn w:val="Normal"/>
    <w:pPr>
      <w:ind w:left="993" w:hanging="993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left="709" w:hanging="993"/>
      <w:jc w:val="both"/>
    </w:pPr>
    <w:rPr>
      <w:sz w:val="24"/>
      <w:lang w:val="lt-LT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FA2B33"/>
  </w:style>
  <w:style w:type="table" w:styleId="TableGrid">
    <w:name w:val="Table Grid"/>
    <w:basedOn w:val="TableNormal"/>
    <w:rsid w:val="0024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55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346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3B2"/>
  </w:style>
  <w:style w:type="character" w:customStyle="1" w:styleId="CommentTextChar">
    <w:name w:val="Comment Text Char"/>
    <w:link w:val="CommentText"/>
    <w:rsid w:val="003463B2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63B2"/>
    <w:rPr>
      <w:b/>
      <w:bCs/>
    </w:rPr>
  </w:style>
  <w:style w:type="character" w:customStyle="1" w:styleId="CommentSubjectChar">
    <w:name w:val="Comment Subject Char"/>
    <w:link w:val="CommentSubject"/>
    <w:rsid w:val="003463B2"/>
    <w:rPr>
      <w:rFonts w:ascii="Times New Roman" w:hAnsi="Times New Roman"/>
      <w:b/>
      <w:bCs/>
      <w:lang w:val="en-GB" w:eastAsia="en-US"/>
    </w:rPr>
  </w:style>
  <w:style w:type="character" w:customStyle="1" w:styleId="HeaderChar">
    <w:name w:val="Header Char"/>
    <w:link w:val="Header"/>
    <w:uiPriority w:val="99"/>
    <w:rsid w:val="00C5620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5053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3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ZT%20IS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1983-3AC8-4D28-9EF2-FC0D39C49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D40DF-54A5-4B77-8D7B-4D9880024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A5F9B-83E6-4205-BDB2-EFF3D6B6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FE94E-39F6-450A-BD3C-D4C2DD4B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NZT ISAK</Template>
  <TotalTime>61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isakymas</dc:subject>
  <dc:creator>Remigija</dc:creator>
  <cp:lastModifiedBy>Agnė Ragauskaitė</cp:lastModifiedBy>
  <cp:revision>2</cp:revision>
  <cp:lastPrinted>2015-07-01T06:47:00Z</cp:lastPrinted>
  <dcterms:created xsi:type="dcterms:W3CDTF">2025-12-16T13:11:00Z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