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86268" w14:textId="77777777" w:rsidR="00B025D5" w:rsidRPr="00DD4D78" w:rsidRDefault="00B025D5" w:rsidP="00B025D5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0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2"/>
        <w:gridCol w:w="528"/>
        <w:gridCol w:w="4504"/>
      </w:tblGrid>
      <w:tr w:rsidR="00B025D5" w:rsidRPr="00DD4D78" w14:paraId="21825061" w14:textId="77777777" w:rsidTr="00DD4D78">
        <w:trPr>
          <w:trHeight w:hRule="exact" w:val="1550"/>
        </w:trPr>
        <w:tc>
          <w:tcPr>
            <w:tcW w:w="5022" w:type="dxa"/>
            <w:hideMark/>
          </w:tcPr>
          <w:p w14:paraId="5BFC2F42" w14:textId="77777777" w:rsidR="003872E1" w:rsidRPr="00DD4D78" w:rsidRDefault="003872E1" w:rsidP="00683F10">
            <w:pPr>
              <w:pStyle w:val="Antrat2"/>
              <w:jc w:val="left"/>
              <w:rPr>
                <w:b w:val="0"/>
                <w:spacing w:val="0"/>
                <w:sz w:val="24"/>
                <w:szCs w:val="24"/>
              </w:rPr>
            </w:pPr>
            <w:r w:rsidRPr="00DD4D78">
              <w:rPr>
                <w:b w:val="0"/>
                <w:spacing w:val="0"/>
                <w:sz w:val="24"/>
                <w:szCs w:val="24"/>
              </w:rPr>
              <w:t>Nacionalinės žemės tarnybos prie AM</w:t>
            </w:r>
          </w:p>
          <w:p w14:paraId="1DFC04ED" w14:textId="5577476E" w:rsidR="00572939" w:rsidRPr="00DD4D78" w:rsidRDefault="00572939" w:rsidP="00683F10">
            <w:pPr>
              <w:pStyle w:val="Antrat2"/>
              <w:jc w:val="left"/>
              <w:rPr>
                <w:b w:val="0"/>
                <w:spacing w:val="0"/>
                <w:sz w:val="24"/>
                <w:szCs w:val="24"/>
              </w:rPr>
            </w:pPr>
            <w:r w:rsidRPr="00DD4D78">
              <w:rPr>
                <w:b w:val="0"/>
                <w:spacing w:val="0"/>
                <w:sz w:val="24"/>
                <w:szCs w:val="24"/>
              </w:rPr>
              <w:t>Kauno apygardos žemės tvarkymo</w:t>
            </w:r>
          </w:p>
          <w:p w14:paraId="69FD096D" w14:textId="28C80F34" w:rsidR="00683F10" w:rsidRPr="00DD4D78" w:rsidRDefault="00572939" w:rsidP="00683F10">
            <w:pPr>
              <w:pStyle w:val="Antrat2"/>
              <w:jc w:val="left"/>
              <w:rPr>
                <w:b w:val="0"/>
                <w:spacing w:val="0"/>
                <w:sz w:val="24"/>
                <w:szCs w:val="24"/>
              </w:rPr>
            </w:pPr>
            <w:r w:rsidRPr="00DD4D78">
              <w:rPr>
                <w:b w:val="0"/>
                <w:spacing w:val="0"/>
                <w:sz w:val="24"/>
                <w:szCs w:val="24"/>
              </w:rPr>
              <w:t>ir administravimo skyriui</w:t>
            </w:r>
          </w:p>
          <w:p w14:paraId="016E7353" w14:textId="28EA06D2" w:rsidR="00ED600B" w:rsidRPr="00DD4D78" w:rsidRDefault="00572939" w:rsidP="00DD4D78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DD4D78">
              <w:rPr>
                <w:rFonts w:ascii="Times New Roman" w:hAnsi="Times New Roman"/>
                <w:sz w:val="24"/>
                <w:szCs w:val="24"/>
              </w:rPr>
              <w:t>Gedimino pr. 19</w:t>
            </w:r>
            <w:r w:rsidR="00DD4D78" w:rsidRPr="00DD4D7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DD4D78">
              <w:rPr>
                <w:rFonts w:ascii="Times New Roman" w:hAnsi="Times New Roman"/>
                <w:sz w:val="24"/>
              </w:rPr>
              <w:t>01103</w:t>
            </w:r>
            <w:r w:rsidR="003E03C1" w:rsidRPr="00DD4D78">
              <w:rPr>
                <w:rFonts w:ascii="Times New Roman" w:hAnsi="Times New Roman"/>
                <w:sz w:val="24"/>
              </w:rPr>
              <w:t xml:space="preserve"> </w:t>
            </w:r>
            <w:r w:rsidRPr="00DD4D78">
              <w:rPr>
                <w:rFonts w:ascii="Times New Roman" w:hAnsi="Times New Roman"/>
                <w:sz w:val="24"/>
              </w:rPr>
              <w:t>Vilnius</w:t>
            </w:r>
          </w:p>
          <w:p w14:paraId="5153C4EB" w14:textId="6CBFAB88" w:rsidR="00B025D5" w:rsidRPr="00DD4D78" w:rsidRDefault="003B6E9C" w:rsidP="00683F10">
            <w:pPr>
              <w:rPr>
                <w:rFonts w:ascii="Times New Roman" w:hAnsi="Times New Roman"/>
                <w:sz w:val="24"/>
                <w:szCs w:val="24"/>
              </w:rPr>
            </w:pPr>
            <w:r w:rsidRPr="00DD4D7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Siunčiama per E. pristatymo sistemą</w:t>
            </w:r>
          </w:p>
        </w:tc>
        <w:tc>
          <w:tcPr>
            <w:tcW w:w="528" w:type="dxa"/>
          </w:tcPr>
          <w:p w14:paraId="15B63A80" w14:textId="77777777" w:rsidR="00B025D5" w:rsidRPr="00DD4D78" w:rsidRDefault="00B025D5" w:rsidP="00176B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4" w:type="dxa"/>
          </w:tcPr>
          <w:p w14:paraId="0AEEECC9" w14:textId="670747FB" w:rsidR="00B025D5" w:rsidRPr="00DD4D78" w:rsidRDefault="007E656C" w:rsidP="00176B1E">
            <w:pPr>
              <w:rPr>
                <w:rFonts w:ascii="Times New Roman" w:hAnsi="Times New Roman"/>
                <w:sz w:val="24"/>
                <w:szCs w:val="24"/>
              </w:rPr>
            </w:pPr>
            <w:r w:rsidRPr="00DD4D78">
              <w:rPr>
                <w:rFonts w:ascii="Times New Roman" w:hAnsi="Times New Roman"/>
                <w:sz w:val="24"/>
                <w:szCs w:val="24"/>
              </w:rPr>
              <w:t>202</w:t>
            </w:r>
            <w:r w:rsidR="00974015" w:rsidRPr="00DD4D78">
              <w:rPr>
                <w:rFonts w:ascii="Times New Roman" w:hAnsi="Times New Roman"/>
                <w:sz w:val="24"/>
                <w:szCs w:val="24"/>
              </w:rPr>
              <w:t>4</w:t>
            </w:r>
            <w:r w:rsidRPr="00DD4D78">
              <w:rPr>
                <w:rFonts w:ascii="Times New Roman" w:hAnsi="Times New Roman"/>
                <w:sz w:val="24"/>
                <w:szCs w:val="24"/>
              </w:rPr>
              <w:t>-</w:t>
            </w:r>
            <w:r w:rsidR="00DD4D78" w:rsidRPr="00DD4D78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ED600B" w:rsidRPr="00DD4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4062" w:rsidRPr="00DD4D7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D4D78">
              <w:rPr>
                <w:rFonts w:ascii="Times New Roman" w:hAnsi="Times New Roman"/>
                <w:sz w:val="24"/>
                <w:szCs w:val="24"/>
              </w:rPr>
              <w:t xml:space="preserve">   Nr. </w:t>
            </w:r>
            <w:r w:rsidR="00B025D5" w:rsidRPr="00DD4D78">
              <w:rPr>
                <w:rFonts w:ascii="Times New Roman" w:hAnsi="Times New Roman"/>
                <w:sz w:val="24"/>
                <w:szCs w:val="24"/>
              </w:rPr>
              <w:t>SD-</w:t>
            </w:r>
          </w:p>
          <w:p w14:paraId="0AFE9BE9" w14:textId="77777777" w:rsidR="00B025D5" w:rsidRPr="00DD4D78" w:rsidRDefault="00B025D5" w:rsidP="00176B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AFF8A8" w14:textId="77777777" w:rsidR="00B025D5" w:rsidRPr="00DD4D78" w:rsidRDefault="00B025D5" w:rsidP="00176B1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E33C04" w14:textId="77777777" w:rsidR="00B025D5" w:rsidRPr="00DD4D78" w:rsidRDefault="00B025D5" w:rsidP="00176B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7DECD5" w14:textId="77777777" w:rsidR="00B025D5" w:rsidRPr="00DD4D78" w:rsidRDefault="00B025D5" w:rsidP="00B025D5">
      <w:pPr>
        <w:pStyle w:val="Antrats"/>
        <w:tabs>
          <w:tab w:val="left" w:pos="1296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6140F80F" w14:textId="60309723" w:rsidR="00B025D5" w:rsidRPr="00DD4D78" w:rsidRDefault="00683F10" w:rsidP="00B025D5">
      <w:pPr>
        <w:pStyle w:val="Antrats"/>
        <w:tabs>
          <w:tab w:val="left" w:pos="1296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DD4D78">
        <w:rPr>
          <w:rFonts w:ascii="Times New Roman" w:hAnsi="Times New Roman"/>
          <w:b/>
          <w:sz w:val="24"/>
          <w:szCs w:val="24"/>
        </w:rPr>
        <w:t>D</w:t>
      </w:r>
      <w:r w:rsidRPr="00DD4D78">
        <w:rPr>
          <w:rFonts w:ascii="Times New Roman" w:hAnsi="Times New Roman" w:hint="eastAsia"/>
          <w:b/>
          <w:sz w:val="24"/>
          <w:szCs w:val="24"/>
        </w:rPr>
        <w:t>Ė</w:t>
      </w:r>
      <w:r w:rsidRPr="00DD4D78">
        <w:rPr>
          <w:rFonts w:ascii="Times New Roman" w:hAnsi="Times New Roman"/>
          <w:b/>
          <w:sz w:val="24"/>
          <w:szCs w:val="24"/>
        </w:rPr>
        <w:t>L INFORMACIJOS PASKELBIMO NŽT INTERNETO SVETAIN</w:t>
      </w:r>
      <w:r w:rsidRPr="00DD4D78">
        <w:rPr>
          <w:rFonts w:ascii="Times New Roman" w:hAnsi="Times New Roman" w:hint="eastAsia"/>
          <w:b/>
          <w:sz w:val="24"/>
          <w:szCs w:val="24"/>
        </w:rPr>
        <w:t>Ė</w:t>
      </w:r>
      <w:r w:rsidRPr="00DD4D78">
        <w:rPr>
          <w:rFonts w:ascii="Times New Roman" w:hAnsi="Times New Roman"/>
          <w:b/>
          <w:sz w:val="24"/>
          <w:szCs w:val="24"/>
        </w:rPr>
        <w:t>JE</w:t>
      </w:r>
    </w:p>
    <w:p w14:paraId="4322F906" w14:textId="77777777" w:rsidR="00683F10" w:rsidRPr="00DD4D78" w:rsidRDefault="00683F10" w:rsidP="00B025D5">
      <w:pPr>
        <w:pStyle w:val="Antrats"/>
        <w:tabs>
          <w:tab w:val="left" w:pos="1296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2ADF46F3" w14:textId="37AC5C9A" w:rsidR="00683F10" w:rsidRPr="00DD4D78" w:rsidRDefault="00683F10" w:rsidP="00DD4D78">
      <w:pPr>
        <w:spacing w:line="30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4D78">
        <w:rPr>
          <w:rFonts w:ascii="Times New Roman" w:hAnsi="Times New Roman"/>
          <w:sz w:val="24"/>
          <w:szCs w:val="24"/>
        </w:rPr>
        <w:t xml:space="preserve">Vadovaujantis Lietuvos Respublikos Vyriausybės 1999 m. birželio 2 d. nutarimu </w:t>
      </w:r>
      <w:r w:rsidR="00DD4D78">
        <w:rPr>
          <w:rFonts w:ascii="Times New Roman" w:hAnsi="Times New Roman"/>
          <w:sz w:val="24"/>
          <w:szCs w:val="24"/>
        </w:rPr>
        <w:br/>
      </w:r>
      <w:r w:rsidRPr="00DD4D78">
        <w:rPr>
          <w:rFonts w:ascii="Times New Roman" w:hAnsi="Times New Roman"/>
          <w:sz w:val="24"/>
          <w:szCs w:val="24"/>
        </w:rPr>
        <w:t xml:space="preserve">Nr. 692 „Dėl naujų kitos paskirties valstybinės žemės sklypų pardavimo ir nuomos“ (redakcija, galiojanti nuo 2018 m. birželio 1 d.) 2.15. punkto nuostatomis ir Žemės sklypų formavimo ir pertvarkymo projektų rengimo taisyklėmis, patvirtintomis Lietuvos Respublikos žemės ūkio ministro ir Lietuvos Respublikos aplinkos ministro 2004 m. spalio 4 d. įsakymu Nr. 3D-452/D1-513 „Dėl žemės sklypų formavimo ir pertvarkymo projektų rengimo taisyklių patvirtinimo“, prašome Jūsų Nacionalinės žemės tarnybos interneto svetainėje paskelbti informaciją dėl žemės sklypo formavimo ir pertvarkymo projekto rengimo, kurio tikslas – </w:t>
      </w:r>
      <w:r w:rsidRPr="00DD4D78">
        <w:rPr>
          <w:rFonts w:ascii="Times New Roman" w:hAnsi="Times New Roman"/>
          <w:color w:val="000000" w:themeColor="text1"/>
          <w:sz w:val="24"/>
          <w:szCs w:val="24"/>
        </w:rPr>
        <w:t xml:space="preserve">suformuoti įsiterpusį laisvos valstybinės žemės sklypą, kurį numatoma sujungti su besiribojančiu žemės sklypu, kadastro Nr. </w:t>
      </w:r>
      <w:r w:rsidR="00476B0C" w:rsidRPr="00DD4D78">
        <w:rPr>
          <w:rFonts w:ascii="Times New Roman" w:hAnsi="Times New Roman"/>
          <w:color w:val="000000" w:themeColor="text1"/>
          <w:sz w:val="24"/>
          <w:szCs w:val="24"/>
        </w:rPr>
        <w:t>5283/0004:64</w:t>
      </w:r>
      <w:r w:rsidRPr="00DD4D7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2B1A813" w14:textId="6A695A88" w:rsidR="00683F10" w:rsidRPr="00DD4D78" w:rsidRDefault="00683F10" w:rsidP="00DD4D78">
      <w:pPr>
        <w:spacing w:line="30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D4D78">
        <w:rPr>
          <w:rFonts w:ascii="Times New Roman" w:hAnsi="Times New Roman"/>
          <w:sz w:val="24"/>
          <w:szCs w:val="24"/>
        </w:rPr>
        <w:t>Žemės sklypo,</w:t>
      </w:r>
      <w:r w:rsidR="00376E75" w:rsidRPr="00DD4D78">
        <w:rPr>
          <w:rFonts w:ascii="Times New Roman" w:hAnsi="Times New Roman"/>
          <w:sz w:val="24"/>
          <w:szCs w:val="24"/>
        </w:rPr>
        <w:t xml:space="preserve"> esančio </w:t>
      </w:r>
      <w:r w:rsidR="007F47C2" w:rsidRPr="00DD4D78">
        <w:rPr>
          <w:rFonts w:ascii="Times New Roman" w:hAnsi="Times New Roman"/>
          <w:sz w:val="24"/>
          <w:szCs w:val="24"/>
        </w:rPr>
        <w:t xml:space="preserve">Kauno r. sav., Užliedžių sen., Užliedžių k., </w:t>
      </w:r>
      <w:r w:rsidR="00476B0C" w:rsidRPr="00DD4D78">
        <w:rPr>
          <w:rFonts w:ascii="Times New Roman" w:hAnsi="Times New Roman"/>
          <w:sz w:val="24"/>
          <w:szCs w:val="24"/>
        </w:rPr>
        <w:t>Ledos g. 37,</w:t>
      </w:r>
      <w:r w:rsidRPr="00DD4D78">
        <w:rPr>
          <w:rFonts w:ascii="Times New Roman" w:hAnsi="Times New Roman"/>
          <w:sz w:val="24"/>
          <w:szCs w:val="24"/>
        </w:rPr>
        <w:t xml:space="preserve"> kadastro </w:t>
      </w:r>
      <w:r w:rsidR="00DD4D78">
        <w:rPr>
          <w:rFonts w:ascii="Times New Roman" w:hAnsi="Times New Roman"/>
          <w:sz w:val="24"/>
          <w:szCs w:val="24"/>
        </w:rPr>
        <w:br/>
      </w:r>
      <w:r w:rsidRPr="00DD4D78">
        <w:rPr>
          <w:rFonts w:ascii="Times New Roman" w:hAnsi="Times New Roman"/>
          <w:sz w:val="24"/>
          <w:szCs w:val="24"/>
        </w:rPr>
        <w:t xml:space="preserve">Nr. </w:t>
      </w:r>
      <w:r w:rsidR="00476B0C" w:rsidRPr="00DD4D78">
        <w:rPr>
          <w:rFonts w:ascii="Times New Roman" w:hAnsi="Times New Roman"/>
          <w:sz w:val="24"/>
          <w:szCs w:val="24"/>
        </w:rPr>
        <w:t>5283/0004:64</w:t>
      </w:r>
      <w:r w:rsidRPr="00DD4D78">
        <w:rPr>
          <w:rFonts w:ascii="Times New Roman" w:hAnsi="Times New Roman"/>
          <w:sz w:val="24"/>
          <w:szCs w:val="24"/>
        </w:rPr>
        <w:t>, savinink</w:t>
      </w:r>
      <w:r w:rsidR="00476B0C" w:rsidRPr="00DD4D78">
        <w:rPr>
          <w:rFonts w:ascii="Times New Roman" w:hAnsi="Times New Roman"/>
          <w:sz w:val="24"/>
          <w:szCs w:val="24"/>
        </w:rPr>
        <w:t>ė</w:t>
      </w:r>
      <w:r w:rsidRPr="00DD4D78">
        <w:rPr>
          <w:rFonts w:ascii="Times New Roman" w:hAnsi="Times New Roman"/>
          <w:sz w:val="24"/>
          <w:szCs w:val="24"/>
        </w:rPr>
        <w:t xml:space="preserve"> pateikė prašymą organizuoti žemės sklypo formavimo ir pertvarkymo projektą, kurio tikslas – įsiterpusio valstybinės žemės ploto Respublikos Vyriausybės nustatyta tvarka ir atvejais suformavimas ir sujungimas su besiribojančiu žemės sklypu. Paslaugos numeris žemėtvarkos planavimo dokumentų rengimo informacinėje sistemoje – ZSFP-</w:t>
      </w:r>
      <w:r w:rsidR="00522483" w:rsidRPr="00DD4D78">
        <w:rPr>
          <w:rFonts w:ascii="Times New Roman" w:hAnsi="Times New Roman"/>
          <w:sz w:val="24"/>
          <w:szCs w:val="24"/>
        </w:rPr>
        <w:t>1</w:t>
      </w:r>
      <w:r w:rsidR="007F47C2" w:rsidRPr="00DD4D78">
        <w:rPr>
          <w:rFonts w:ascii="Times New Roman" w:hAnsi="Times New Roman"/>
          <w:sz w:val="24"/>
          <w:szCs w:val="24"/>
        </w:rPr>
        <w:t>30854</w:t>
      </w:r>
      <w:r w:rsidRPr="00DD4D78">
        <w:rPr>
          <w:rFonts w:ascii="Times New Roman" w:hAnsi="Times New Roman"/>
          <w:sz w:val="24"/>
          <w:szCs w:val="24"/>
        </w:rPr>
        <w:t>.</w:t>
      </w:r>
    </w:p>
    <w:p w14:paraId="0489CBE7" w14:textId="54D8991C" w:rsidR="00683F10" w:rsidRPr="00DD4D78" w:rsidRDefault="00683F10" w:rsidP="00DD4D78">
      <w:pPr>
        <w:spacing w:line="30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D4D78">
        <w:rPr>
          <w:rFonts w:ascii="Times New Roman" w:hAnsi="Times New Roman"/>
          <w:sz w:val="24"/>
          <w:szCs w:val="24"/>
        </w:rPr>
        <w:t>Nagrinėjamas įsiterpęs laisvos valstybinės žemės plotas tiesiogiai ribojasi su žemės sklyp</w:t>
      </w:r>
      <w:r w:rsidR="003E03C1" w:rsidRPr="00DD4D78">
        <w:rPr>
          <w:rFonts w:ascii="Times New Roman" w:hAnsi="Times New Roman"/>
          <w:sz w:val="24"/>
          <w:szCs w:val="24"/>
        </w:rPr>
        <w:t>u</w:t>
      </w:r>
      <w:r w:rsidR="00ED600B" w:rsidRPr="00DD4D78">
        <w:rPr>
          <w:rFonts w:ascii="Times New Roman" w:hAnsi="Times New Roman"/>
          <w:sz w:val="24"/>
          <w:szCs w:val="24"/>
        </w:rPr>
        <w:t xml:space="preserve"> (kadastro Nr. </w:t>
      </w:r>
      <w:r w:rsidR="00560C8D" w:rsidRPr="00DD4D78">
        <w:rPr>
          <w:rFonts w:ascii="Times New Roman" w:hAnsi="Times New Roman"/>
          <w:sz w:val="24"/>
          <w:szCs w:val="24"/>
        </w:rPr>
        <w:t>52</w:t>
      </w:r>
      <w:r w:rsidR="00476B0C" w:rsidRPr="00DD4D78">
        <w:rPr>
          <w:rFonts w:ascii="Times New Roman" w:hAnsi="Times New Roman"/>
          <w:sz w:val="24"/>
          <w:szCs w:val="24"/>
        </w:rPr>
        <w:t>8</w:t>
      </w:r>
      <w:r w:rsidR="00560C8D" w:rsidRPr="00DD4D78">
        <w:rPr>
          <w:rFonts w:ascii="Times New Roman" w:hAnsi="Times New Roman"/>
          <w:sz w:val="24"/>
          <w:szCs w:val="24"/>
        </w:rPr>
        <w:t>3/</w:t>
      </w:r>
      <w:r w:rsidR="00324556" w:rsidRPr="00DD4D78">
        <w:rPr>
          <w:rFonts w:ascii="Times New Roman" w:hAnsi="Times New Roman"/>
          <w:sz w:val="24"/>
          <w:szCs w:val="24"/>
        </w:rPr>
        <w:t>000</w:t>
      </w:r>
      <w:r w:rsidR="00476B0C" w:rsidRPr="00DD4D78">
        <w:rPr>
          <w:rFonts w:ascii="Times New Roman" w:hAnsi="Times New Roman"/>
          <w:sz w:val="24"/>
          <w:szCs w:val="24"/>
        </w:rPr>
        <w:t>4</w:t>
      </w:r>
      <w:r w:rsidR="00560C8D" w:rsidRPr="00DD4D78">
        <w:rPr>
          <w:rFonts w:ascii="Times New Roman" w:hAnsi="Times New Roman"/>
          <w:sz w:val="24"/>
          <w:szCs w:val="24"/>
        </w:rPr>
        <w:t>:</w:t>
      </w:r>
      <w:r w:rsidR="00476B0C" w:rsidRPr="00DD4D78">
        <w:rPr>
          <w:rFonts w:ascii="Times New Roman" w:hAnsi="Times New Roman"/>
          <w:sz w:val="24"/>
          <w:szCs w:val="24"/>
        </w:rPr>
        <w:t>223</w:t>
      </w:r>
      <w:r w:rsidR="00ED600B" w:rsidRPr="00DD4D78">
        <w:rPr>
          <w:rFonts w:ascii="Times New Roman" w:hAnsi="Times New Roman"/>
          <w:sz w:val="24"/>
          <w:szCs w:val="24"/>
        </w:rPr>
        <w:t>),</w:t>
      </w:r>
      <w:r w:rsidRPr="00DD4D78">
        <w:rPr>
          <w:rFonts w:ascii="Times New Roman" w:hAnsi="Times New Roman"/>
          <w:sz w:val="24"/>
          <w:szCs w:val="24"/>
        </w:rPr>
        <w:t xml:space="preserve"> esanči</w:t>
      </w:r>
      <w:r w:rsidR="003E03C1" w:rsidRPr="00DD4D78">
        <w:rPr>
          <w:rFonts w:ascii="Times New Roman" w:hAnsi="Times New Roman"/>
          <w:sz w:val="24"/>
          <w:szCs w:val="24"/>
        </w:rPr>
        <w:t>u</w:t>
      </w:r>
      <w:r w:rsidRPr="00DD4D78">
        <w:rPr>
          <w:rFonts w:ascii="Times New Roman" w:hAnsi="Times New Roman"/>
          <w:sz w:val="24"/>
          <w:szCs w:val="24"/>
        </w:rPr>
        <w:t xml:space="preserve"> </w:t>
      </w:r>
      <w:r w:rsidR="007F47C2" w:rsidRPr="00DD4D78">
        <w:rPr>
          <w:rFonts w:ascii="Times New Roman" w:hAnsi="Times New Roman"/>
          <w:sz w:val="24"/>
          <w:szCs w:val="24"/>
        </w:rPr>
        <w:t xml:space="preserve">Kauno r. sav., Užliedžių sen., Užliedžių k., </w:t>
      </w:r>
      <w:r w:rsidR="00476B0C" w:rsidRPr="00DD4D78">
        <w:rPr>
          <w:rFonts w:ascii="Times New Roman" w:hAnsi="Times New Roman"/>
          <w:sz w:val="24"/>
          <w:szCs w:val="24"/>
        </w:rPr>
        <w:t>Minties g. 9</w:t>
      </w:r>
      <w:r w:rsidR="007F47C2" w:rsidRPr="00DD4D78">
        <w:rPr>
          <w:rFonts w:ascii="Times New Roman" w:hAnsi="Times New Roman"/>
          <w:sz w:val="24"/>
          <w:szCs w:val="24"/>
        </w:rPr>
        <w:t>.</w:t>
      </w:r>
      <w:r w:rsidR="00476B0C" w:rsidRPr="00DD4D78">
        <w:rPr>
          <w:rFonts w:ascii="Times New Roman" w:hAnsi="Times New Roman"/>
          <w:sz w:val="24"/>
          <w:szCs w:val="24"/>
        </w:rPr>
        <w:t xml:space="preserve"> </w:t>
      </w:r>
      <w:r w:rsidR="00ED600B" w:rsidRPr="00DD4D78">
        <w:rPr>
          <w:rFonts w:ascii="Times New Roman" w:hAnsi="Times New Roman"/>
          <w:sz w:val="24"/>
          <w:szCs w:val="24"/>
        </w:rPr>
        <w:t>Ši</w:t>
      </w:r>
      <w:r w:rsidR="00476B0C" w:rsidRPr="00DD4D78">
        <w:rPr>
          <w:rFonts w:ascii="Times New Roman" w:hAnsi="Times New Roman"/>
          <w:sz w:val="24"/>
          <w:szCs w:val="24"/>
        </w:rPr>
        <w:t>o</w:t>
      </w:r>
      <w:r w:rsidR="00ED600B" w:rsidRPr="00DD4D78">
        <w:rPr>
          <w:rFonts w:ascii="Times New Roman" w:hAnsi="Times New Roman"/>
          <w:sz w:val="24"/>
          <w:szCs w:val="24"/>
        </w:rPr>
        <w:t xml:space="preserve"> žemės sklyp</w:t>
      </w:r>
      <w:r w:rsidR="00476B0C" w:rsidRPr="00DD4D78">
        <w:rPr>
          <w:rFonts w:ascii="Times New Roman" w:hAnsi="Times New Roman"/>
          <w:sz w:val="24"/>
          <w:szCs w:val="24"/>
        </w:rPr>
        <w:t>o</w:t>
      </w:r>
      <w:r w:rsidR="00ED600B" w:rsidRPr="00DD4D78">
        <w:rPr>
          <w:rFonts w:ascii="Times New Roman" w:hAnsi="Times New Roman"/>
          <w:sz w:val="24"/>
          <w:szCs w:val="24"/>
        </w:rPr>
        <w:t xml:space="preserve"> </w:t>
      </w:r>
      <w:r w:rsidRPr="00DD4D78">
        <w:rPr>
          <w:rFonts w:ascii="Times New Roman" w:hAnsi="Times New Roman"/>
          <w:sz w:val="24"/>
          <w:szCs w:val="24"/>
        </w:rPr>
        <w:t>savinink</w:t>
      </w:r>
      <w:r w:rsidR="00560C8D" w:rsidRPr="00DD4D78">
        <w:rPr>
          <w:rFonts w:ascii="Times New Roman" w:hAnsi="Times New Roman"/>
          <w:sz w:val="24"/>
          <w:szCs w:val="24"/>
        </w:rPr>
        <w:t>a</w:t>
      </w:r>
      <w:r w:rsidR="00476B0C" w:rsidRPr="00DD4D78">
        <w:rPr>
          <w:rFonts w:ascii="Times New Roman" w:hAnsi="Times New Roman"/>
          <w:sz w:val="24"/>
          <w:szCs w:val="24"/>
        </w:rPr>
        <w:t>s</w:t>
      </w:r>
      <w:r w:rsidRPr="00DD4D78">
        <w:rPr>
          <w:rFonts w:ascii="Times New Roman" w:hAnsi="Times New Roman"/>
          <w:sz w:val="24"/>
          <w:szCs w:val="24"/>
        </w:rPr>
        <w:t xml:space="preserve"> turi teisę teikti prašymą ir tapti iniciatori</w:t>
      </w:r>
      <w:r w:rsidR="003B6E9C" w:rsidRPr="00DD4D78">
        <w:rPr>
          <w:rFonts w:ascii="Times New Roman" w:hAnsi="Times New Roman"/>
          <w:sz w:val="24"/>
          <w:szCs w:val="24"/>
        </w:rPr>
        <w:t>umi</w:t>
      </w:r>
      <w:r w:rsidRPr="00DD4D78">
        <w:rPr>
          <w:rFonts w:ascii="Times New Roman" w:hAnsi="Times New Roman"/>
          <w:sz w:val="24"/>
          <w:szCs w:val="24"/>
        </w:rPr>
        <w:t xml:space="preserve"> žemės sklypo formavimo ir pertvarkymo projekte.</w:t>
      </w:r>
    </w:p>
    <w:p w14:paraId="35601F15" w14:textId="77777777" w:rsidR="00683F10" w:rsidRPr="00DD4D78" w:rsidRDefault="00683F10" w:rsidP="00DD4D78">
      <w:pPr>
        <w:spacing w:line="30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D4D78">
        <w:rPr>
          <w:rFonts w:ascii="Times New Roman" w:hAnsi="Times New Roman"/>
          <w:sz w:val="24"/>
          <w:szCs w:val="24"/>
        </w:rPr>
        <w:t>Prašome savo valią dėl jo pirkimo pareikšti per 20 darbo dienų nuo šios informacijos paskelbimo Kauno rajono savivaldybės administracijai, adresu Savanorių pr. 371 Kaunas.</w:t>
      </w:r>
    </w:p>
    <w:p w14:paraId="43952B04" w14:textId="22704D27" w:rsidR="00683F10" w:rsidRPr="00DD4D78" w:rsidRDefault="00683F10" w:rsidP="00DD4D78">
      <w:pPr>
        <w:spacing w:line="30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D4D78">
        <w:rPr>
          <w:rFonts w:ascii="Times New Roman" w:hAnsi="Times New Roman"/>
          <w:sz w:val="24"/>
          <w:szCs w:val="24"/>
        </w:rPr>
        <w:t xml:space="preserve">Daugiau informacijos Jums suteiks Kauno rajono savivaldybės administracijos Urbanistikos skyriaus vyr. specialistė Kristina Lapinskaitė, tel. </w:t>
      </w:r>
      <w:r w:rsidR="00DD4D78">
        <w:rPr>
          <w:rFonts w:ascii="Times New Roman" w:hAnsi="Times New Roman"/>
          <w:sz w:val="24"/>
          <w:szCs w:val="24"/>
        </w:rPr>
        <w:t>+370</w:t>
      </w:r>
      <w:r w:rsidRPr="00DD4D78">
        <w:rPr>
          <w:rFonts w:ascii="Times New Roman" w:hAnsi="Times New Roman"/>
          <w:sz w:val="24"/>
          <w:szCs w:val="24"/>
        </w:rPr>
        <w:t xml:space="preserve"> 672 75458, el. p. kristina.lapinskaite@krs.lt.</w:t>
      </w:r>
    </w:p>
    <w:p w14:paraId="0C7C5160" w14:textId="77777777" w:rsidR="00ED600B" w:rsidRPr="00DD4D78" w:rsidRDefault="00ED600B" w:rsidP="00683F10">
      <w:pPr>
        <w:jc w:val="both"/>
        <w:rPr>
          <w:rFonts w:ascii="Times New Roman" w:hAnsi="Times New Roman"/>
          <w:sz w:val="24"/>
          <w:szCs w:val="24"/>
        </w:rPr>
      </w:pPr>
    </w:p>
    <w:p w14:paraId="3DE24B40" w14:textId="77777777" w:rsidR="009414BA" w:rsidRPr="00DD4D78" w:rsidRDefault="009414BA" w:rsidP="004D640F">
      <w:pPr>
        <w:pStyle w:val="Antrats"/>
        <w:tabs>
          <w:tab w:val="left" w:pos="1296"/>
        </w:tabs>
        <w:rPr>
          <w:rFonts w:ascii="Times New Roman" w:hAnsi="Times New Roman"/>
          <w:sz w:val="24"/>
          <w:szCs w:val="24"/>
        </w:rPr>
      </w:pPr>
    </w:p>
    <w:p w14:paraId="4F4EAED8" w14:textId="77777777" w:rsidR="00DD4D78" w:rsidRPr="00DD4D78" w:rsidRDefault="00DD4D78" w:rsidP="00DD4D78">
      <w:pPr>
        <w:tabs>
          <w:tab w:val="left" w:pos="7088"/>
          <w:tab w:val="right" w:pos="8306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DD4D78">
        <w:rPr>
          <w:rFonts w:ascii="Times New Roman" w:hAnsi="Times New Roman"/>
          <w:sz w:val="24"/>
          <w:szCs w:val="24"/>
        </w:rPr>
        <w:t>Administracijos direktorius</w:t>
      </w:r>
      <w:r w:rsidRPr="00DD4D78">
        <w:rPr>
          <w:rFonts w:ascii="Times New Roman" w:hAnsi="Times New Roman"/>
          <w:sz w:val="24"/>
          <w:szCs w:val="24"/>
        </w:rPr>
        <w:tab/>
        <w:t>Šarūnas Šukevičius</w:t>
      </w:r>
    </w:p>
    <w:p w14:paraId="32F59A32" w14:textId="77777777" w:rsidR="00572939" w:rsidRPr="00DD4D78" w:rsidRDefault="00572939" w:rsidP="00572939">
      <w:pPr>
        <w:pStyle w:val="Antrats"/>
        <w:tabs>
          <w:tab w:val="left" w:pos="1296"/>
        </w:tabs>
        <w:rPr>
          <w:rFonts w:ascii="Times New Roman" w:hAnsi="Times New Roman"/>
          <w:sz w:val="24"/>
          <w:szCs w:val="24"/>
        </w:rPr>
      </w:pPr>
    </w:p>
    <w:p w14:paraId="0107BD62" w14:textId="0A3270CD" w:rsidR="00CE180C" w:rsidRPr="00DD4D78" w:rsidRDefault="00B025D5" w:rsidP="00522483">
      <w:pPr>
        <w:pStyle w:val="Antrats"/>
        <w:tabs>
          <w:tab w:val="left" w:pos="1296"/>
        </w:tabs>
        <w:spacing w:after="120"/>
        <w:rPr>
          <w:rFonts w:ascii="Times New Roman" w:hAnsi="Times New Roman"/>
          <w:sz w:val="24"/>
          <w:szCs w:val="24"/>
        </w:rPr>
      </w:pPr>
      <w:r w:rsidRPr="00DD4D78">
        <w:rPr>
          <w:rFonts w:ascii="Times New Roman" w:hAnsi="Times New Roman"/>
          <w:sz w:val="24"/>
          <w:szCs w:val="24"/>
        </w:rPr>
        <w:t xml:space="preserve">Kristina Lapinskaitė, </w:t>
      </w:r>
      <w:r w:rsidR="00DD4D78">
        <w:rPr>
          <w:rFonts w:ascii="Times New Roman" w:hAnsi="Times New Roman"/>
          <w:sz w:val="24"/>
          <w:szCs w:val="24"/>
        </w:rPr>
        <w:t>tel. +370</w:t>
      </w:r>
      <w:r w:rsidRPr="00DD4D78">
        <w:rPr>
          <w:rFonts w:ascii="Times New Roman" w:hAnsi="Times New Roman"/>
          <w:sz w:val="24"/>
          <w:szCs w:val="24"/>
        </w:rPr>
        <w:t xml:space="preserve"> 672 75458, el. p. kristina.lapinskaite@krs.lt</w:t>
      </w:r>
    </w:p>
    <w:sectPr w:rsidR="00CE180C" w:rsidRPr="00DD4D78" w:rsidSect="00AB080B">
      <w:headerReference w:type="even" r:id="rId11"/>
      <w:headerReference w:type="default" r:id="rId12"/>
      <w:headerReference w:type="first" r:id="rId13"/>
      <w:footerReference w:type="first" r:id="rId14"/>
      <w:pgSz w:w="11909" w:h="16834" w:code="9"/>
      <w:pgMar w:top="1134" w:right="567" w:bottom="1134" w:left="1701" w:header="720" w:footer="0" w:gutter="0"/>
      <w:paperSrc w:other="15"/>
      <w:cols w:space="720"/>
      <w:noEndnote/>
      <w:titlePg/>
      <w:docGrid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C8BAD" w14:textId="77777777" w:rsidR="00196067" w:rsidRDefault="00196067">
      <w:r>
        <w:separator/>
      </w:r>
    </w:p>
  </w:endnote>
  <w:endnote w:type="continuationSeparator" w:id="0">
    <w:p w14:paraId="6DE31B4B" w14:textId="77777777" w:rsidR="00196067" w:rsidRDefault="0019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99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128"/>
      <w:gridCol w:w="2830"/>
      <w:gridCol w:w="4681"/>
    </w:tblGrid>
    <w:tr w:rsidR="0090786C" w:rsidRPr="00A54C29" w14:paraId="59915897" w14:textId="77777777" w:rsidTr="00585FA7">
      <w:trPr>
        <w:trHeight w:val="959"/>
      </w:trPr>
      <w:tc>
        <w:tcPr>
          <w:tcW w:w="1104" w:type="pct"/>
        </w:tcPr>
        <w:p w14:paraId="2AF2A54C" w14:textId="60E4CE9B" w:rsidR="0090786C" w:rsidRPr="00A54C29" w:rsidRDefault="0090786C" w:rsidP="0090786C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Biudžetinė įstaiga</w:t>
          </w:r>
          <w:r w:rsidRPr="00A54C29">
            <w:rPr>
              <w:rFonts w:ascii="Times New Roman" w:hAnsi="Times New Roman"/>
              <w:sz w:val="20"/>
            </w:rPr>
            <w:t xml:space="preserve"> </w:t>
          </w:r>
        </w:p>
        <w:p w14:paraId="39BC0D68" w14:textId="77777777" w:rsidR="0090786C" w:rsidRPr="00A54C29" w:rsidRDefault="0090786C" w:rsidP="0090786C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 w:rsidRPr="00A54C29">
            <w:rPr>
              <w:rFonts w:ascii="Times New Roman" w:hAnsi="Times New Roman"/>
              <w:sz w:val="20"/>
            </w:rPr>
            <w:t>Savanorių pr. 371</w:t>
          </w:r>
        </w:p>
        <w:p w14:paraId="51FE3A73" w14:textId="7E5B1C7A" w:rsidR="0090786C" w:rsidRPr="00A54C29" w:rsidRDefault="0090786C" w:rsidP="0090786C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LT-</w:t>
          </w:r>
          <w:r w:rsidRPr="00A54C29">
            <w:rPr>
              <w:rFonts w:ascii="Times New Roman" w:hAnsi="Times New Roman"/>
              <w:sz w:val="20"/>
            </w:rPr>
            <w:t>49500 Kaunas</w:t>
          </w:r>
        </w:p>
      </w:tc>
      <w:tc>
        <w:tcPr>
          <w:tcW w:w="1468" w:type="pct"/>
        </w:tcPr>
        <w:p w14:paraId="5E737DDB" w14:textId="7A5BF3DB" w:rsidR="0090786C" w:rsidRPr="00A54C29" w:rsidRDefault="0090786C" w:rsidP="0090786C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 w:rsidRPr="00A54C29">
            <w:rPr>
              <w:rFonts w:ascii="Times New Roman" w:hAnsi="Times New Roman"/>
              <w:sz w:val="20"/>
            </w:rPr>
            <w:t>Tel. (</w:t>
          </w:r>
          <w:r w:rsidR="00DD4D78">
            <w:rPr>
              <w:rFonts w:ascii="Times New Roman" w:hAnsi="Times New Roman"/>
              <w:sz w:val="20"/>
            </w:rPr>
            <w:t>+370</w:t>
          </w:r>
          <w:r w:rsidRPr="00A54C29">
            <w:rPr>
              <w:rFonts w:ascii="Times New Roman" w:hAnsi="Times New Roman"/>
              <w:sz w:val="20"/>
            </w:rPr>
            <w:t xml:space="preserve"> 37) </w:t>
          </w:r>
          <w:r>
            <w:rPr>
              <w:rFonts w:ascii="Times New Roman" w:hAnsi="Times New Roman"/>
              <w:sz w:val="20"/>
            </w:rPr>
            <w:t xml:space="preserve"> </w:t>
          </w:r>
          <w:r w:rsidRPr="00A54C29">
            <w:rPr>
              <w:rFonts w:ascii="Times New Roman" w:hAnsi="Times New Roman"/>
              <w:sz w:val="20"/>
            </w:rPr>
            <w:t>305</w:t>
          </w:r>
          <w:r>
            <w:rPr>
              <w:rFonts w:ascii="Times New Roman" w:hAnsi="Times New Roman"/>
              <w:sz w:val="20"/>
            </w:rPr>
            <w:t xml:space="preserve"> </w:t>
          </w:r>
          <w:r w:rsidRPr="00A54C29">
            <w:rPr>
              <w:rFonts w:ascii="Times New Roman" w:hAnsi="Times New Roman"/>
              <w:sz w:val="20"/>
            </w:rPr>
            <w:t>50</w:t>
          </w:r>
          <w:r>
            <w:rPr>
              <w:rFonts w:ascii="Times New Roman" w:hAnsi="Times New Roman"/>
              <w:sz w:val="20"/>
            </w:rPr>
            <w:t>2</w:t>
          </w:r>
          <w:r w:rsidRPr="00A54C29">
            <w:rPr>
              <w:rFonts w:ascii="Times New Roman" w:hAnsi="Times New Roman"/>
              <w:sz w:val="20"/>
            </w:rPr>
            <w:t xml:space="preserve"> </w:t>
          </w:r>
        </w:p>
        <w:p w14:paraId="0A7A4940" w14:textId="488A00E6" w:rsidR="0090786C" w:rsidRPr="00A54C29" w:rsidRDefault="0090786C" w:rsidP="0090786C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 w:rsidRPr="00A54C29">
            <w:rPr>
              <w:rFonts w:ascii="Times New Roman" w:hAnsi="Times New Roman"/>
              <w:sz w:val="20"/>
            </w:rPr>
            <w:t>El. p.</w:t>
          </w:r>
          <w:r w:rsidRPr="00585FA7">
            <w:rPr>
              <w:rFonts w:ascii="Times New Roman" w:hAnsi="Times New Roman"/>
              <w:sz w:val="20"/>
            </w:rPr>
            <w:t xml:space="preserve"> </w:t>
          </w:r>
          <w:hyperlink r:id="rId1" w:history="1">
            <w:r w:rsidR="00585FA7" w:rsidRPr="00585FA7">
              <w:rPr>
                <w:rStyle w:val="Hipersaitas"/>
                <w:rFonts w:ascii="Times New Roman" w:hAnsi="Times New Roman"/>
                <w:color w:val="auto"/>
                <w:sz w:val="20"/>
                <w:u w:val="none"/>
              </w:rPr>
              <w:t>info</w:t>
            </w:r>
            <w:r w:rsidR="00585FA7" w:rsidRPr="00585FA7">
              <w:rPr>
                <w:rStyle w:val="Hipersaitas"/>
                <w:rFonts w:ascii="Times New Roman" w:hAnsi="Times New Roman"/>
                <w:color w:val="auto"/>
                <w:sz w:val="20"/>
                <w:u w:val="none"/>
                <w:lang w:val="en-US"/>
              </w:rPr>
              <w:t>@</w:t>
            </w:r>
            <w:r w:rsidR="00585FA7" w:rsidRPr="00585FA7">
              <w:rPr>
                <w:rStyle w:val="Hipersaitas"/>
                <w:rFonts w:ascii="Times New Roman" w:hAnsi="Times New Roman"/>
                <w:color w:val="auto"/>
                <w:sz w:val="20"/>
                <w:u w:val="none"/>
              </w:rPr>
              <w:t>krs.lt</w:t>
            </w:r>
          </w:hyperlink>
        </w:p>
      </w:tc>
      <w:tc>
        <w:tcPr>
          <w:tcW w:w="2428" w:type="pct"/>
        </w:tcPr>
        <w:p w14:paraId="5BC16A88" w14:textId="668C2B0A" w:rsidR="0090786C" w:rsidRPr="00A54C29" w:rsidRDefault="0090786C" w:rsidP="0090786C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 w:rsidRPr="00A54C29">
            <w:rPr>
              <w:rFonts w:ascii="Times New Roman" w:hAnsi="Times New Roman"/>
              <w:sz w:val="20"/>
            </w:rPr>
            <w:t xml:space="preserve">Duomenys kaupiami ir saugomi </w:t>
          </w:r>
        </w:p>
        <w:p w14:paraId="2620C663" w14:textId="77777777" w:rsidR="0090786C" w:rsidRPr="00A54C29" w:rsidRDefault="0090786C" w:rsidP="0090786C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 w:rsidRPr="00A54C29">
            <w:rPr>
              <w:rFonts w:ascii="Times New Roman" w:hAnsi="Times New Roman"/>
              <w:sz w:val="20"/>
            </w:rPr>
            <w:t>Juridinių asmenų registre</w:t>
          </w:r>
        </w:p>
        <w:p w14:paraId="60C3FB6C" w14:textId="52679BC8" w:rsidR="0090786C" w:rsidRPr="00A54C29" w:rsidRDefault="0090786C" w:rsidP="0090786C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Kodas 188756386</w:t>
          </w:r>
        </w:p>
      </w:tc>
    </w:tr>
  </w:tbl>
  <w:p w14:paraId="3CDB23F9" w14:textId="7ADAC9FB" w:rsidR="00F134E6" w:rsidRDefault="00F134E6" w:rsidP="00825378">
    <w:pPr>
      <w:pStyle w:val="Antrats"/>
      <w:tabs>
        <w:tab w:val="left" w:pos="129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1C646" w14:textId="77777777" w:rsidR="00196067" w:rsidRDefault="00196067">
      <w:r>
        <w:separator/>
      </w:r>
    </w:p>
  </w:footnote>
  <w:footnote w:type="continuationSeparator" w:id="0">
    <w:p w14:paraId="4634F423" w14:textId="77777777" w:rsidR="00196067" w:rsidRDefault="00196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4055B" w14:textId="77777777" w:rsidR="00F134E6" w:rsidRDefault="00F134E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88E75FD" w14:textId="77777777" w:rsidR="00F134E6" w:rsidRDefault="00F134E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98FB5" w14:textId="77777777" w:rsidR="00F134E6" w:rsidRDefault="00F134E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D600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B6AE15A" w14:textId="77777777" w:rsidR="00F134E6" w:rsidRDefault="00F134E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B9C3B" w14:textId="77777777" w:rsidR="00F134E6" w:rsidRDefault="00F134E6">
    <w:pPr>
      <w:rPr>
        <w:rFonts w:ascii="Times New Roman" w:hAnsi="Times New Roman"/>
      </w:rPr>
    </w:pPr>
  </w:p>
  <w:p w14:paraId="14954D64" w14:textId="77777777" w:rsidR="00F134E6" w:rsidRDefault="00486482" w:rsidP="00FC565B">
    <w:pPr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eastAsia="lt-LT"/>
      </w:rPr>
      <w:drawing>
        <wp:inline distT="0" distB="0" distL="0" distR="0" wp14:anchorId="579DB522" wp14:editId="583ACC97">
          <wp:extent cx="519430" cy="621665"/>
          <wp:effectExtent l="0" t="0" r="0" b="698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C6B385" w14:textId="77777777" w:rsidR="00F134E6" w:rsidRDefault="00F134E6">
    <w:pPr>
      <w:jc w:val="center"/>
      <w:rPr>
        <w:rFonts w:ascii="Times New Roman" w:hAnsi="Times New Roman"/>
      </w:rPr>
    </w:pPr>
  </w:p>
  <w:p w14:paraId="0578253D" w14:textId="77777777" w:rsidR="007E656C" w:rsidRDefault="00F134E6">
    <w:pPr>
      <w:jc w:val="center"/>
      <w:rPr>
        <w:rFonts w:ascii="Times New Roman" w:hAnsi="Times New Roman"/>
        <w:b/>
        <w:sz w:val="28"/>
        <w:szCs w:val="28"/>
      </w:rPr>
    </w:pPr>
    <w:r w:rsidRPr="003E4B76">
      <w:rPr>
        <w:rFonts w:ascii="Times New Roman" w:hAnsi="Times New Roman"/>
        <w:b/>
        <w:sz w:val="28"/>
        <w:szCs w:val="28"/>
      </w:rPr>
      <w:t>KAUNO RAJONO SAVIVALDYBĖS</w:t>
    </w:r>
  </w:p>
  <w:p w14:paraId="67E1C603" w14:textId="23AD9575" w:rsidR="00F134E6" w:rsidRDefault="007E656C">
    <w:pPr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ADMINISTRACIJA</w:t>
    </w:r>
  </w:p>
  <w:p w14:paraId="55EFEA07" w14:textId="77777777" w:rsidR="009179BC" w:rsidRDefault="009179BC">
    <w:pPr>
      <w:jc w:val="center"/>
      <w:rPr>
        <w:rFonts w:ascii="Times New Roman" w:hAnsi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E48BF"/>
    <w:multiLevelType w:val="hybridMultilevel"/>
    <w:tmpl w:val="1F02D85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E022E"/>
    <w:multiLevelType w:val="hybridMultilevel"/>
    <w:tmpl w:val="0202442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285960">
    <w:abstractNumId w:val="0"/>
  </w:num>
  <w:num w:numId="2" w16cid:durableId="26219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01"/>
  <w:drawingGridVerticalSpacing w:val="275"/>
  <w:displayHorizont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482"/>
    <w:rsid w:val="00025463"/>
    <w:rsid w:val="000511F2"/>
    <w:rsid w:val="00057CC3"/>
    <w:rsid w:val="00065E6A"/>
    <w:rsid w:val="00073636"/>
    <w:rsid w:val="000804B3"/>
    <w:rsid w:val="000811B7"/>
    <w:rsid w:val="00086A88"/>
    <w:rsid w:val="000B0D35"/>
    <w:rsid w:val="000C20A7"/>
    <w:rsid w:val="000C3076"/>
    <w:rsid w:val="000D3099"/>
    <w:rsid w:val="000E2BE9"/>
    <w:rsid w:val="001037EF"/>
    <w:rsid w:val="001206BE"/>
    <w:rsid w:val="00121914"/>
    <w:rsid w:val="001221D4"/>
    <w:rsid w:val="001304D4"/>
    <w:rsid w:val="001517AC"/>
    <w:rsid w:val="00151FB0"/>
    <w:rsid w:val="00185523"/>
    <w:rsid w:val="00194D5B"/>
    <w:rsid w:val="00196067"/>
    <w:rsid w:val="00196830"/>
    <w:rsid w:val="001A60AC"/>
    <w:rsid w:val="001A684B"/>
    <w:rsid w:val="001B6860"/>
    <w:rsid w:val="001C2447"/>
    <w:rsid w:val="001C7A4C"/>
    <w:rsid w:val="001D0E19"/>
    <w:rsid w:val="00201A8B"/>
    <w:rsid w:val="00207D4F"/>
    <w:rsid w:val="002325B3"/>
    <w:rsid w:val="00232B8F"/>
    <w:rsid w:val="00243589"/>
    <w:rsid w:val="00253A8B"/>
    <w:rsid w:val="00254DDD"/>
    <w:rsid w:val="00257DAA"/>
    <w:rsid w:val="002726E3"/>
    <w:rsid w:val="00292176"/>
    <w:rsid w:val="002D0481"/>
    <w:rsid w:val="002D78B4"/>
    <w:rsid w:val="002F5DDB"/>
    <w:rsid w:val="00324556"/>
    <w:rsid w:val="003264D5"/>
    <w:rsid w:val="00326AA3"/>
    <w:rsid w:val="00330ACB"/>
    <w:rsid w:val="00335A8F"/>
    <w:rsid w:val="00336C42"/>
    <w:rsid w:val="0034413A"/>
    <w:rsid w:val="00347815"/>
    <w:rsid w:val="003662E4"/>
    <w:rsid w:val="00376E75"/>
    <w:rsid w:val="003872E1"/>
    <w:rsid w:val="00391096"/>
    <w:rsid w:val="0039446D"/>
    <w:rsid w:val="003A2077"/>
    <w:rsid w:val="003A5959"/>
    <w:rsid w:val="003B6E9C"/>
    <w:rsid w:val="003C3340"/>
    <w:rsid w:val="003C69B6"/>
    <w:rsid w:val="003D0F29"/>
    <w:rsid w:val="003E03C1"/>
    <w:rsid w:val="003E34B8"/>
    <w:rsid w:val="003E4B76"/>
    <w:rsid w:val="003E7B83"/>
    <w:rsid w:val="00407C4D"/>
    <w:rsid w:val="00425EF5"/>
    <w:rsid w:val="004318EB"/>
    <w:rsid w:val="00450F23"/>
    <w:rsid w:val="004638A5"/>
    <w:rsid w:val="0047578B"/>
    <w:rsid w:val="00476B0C"/>
    <w:rsid w:val="00486482"/>
    <w:rsid w:val="0049544B"/>
    <w:rsid w:val="004C080B"/>
    <w:rsid w:val="004D640F"/>
    <w:rsid w:val="004E17E9"/>
    <w:rsid w:val="004F5706"/>
    <w:rsid w:val="004F79F4"/>
    <w:rsid w:val="00500CA2"/>
    <w:rsid w:val="005020F1"/>
    <w:rsid w:val="00512C95"/>
    <w:rsid w:val="005137D2"/>
    <w:rsid w:val="0051512A"/>
    <w:rsid w:val="00517471"/>
    <w:rsid w:val="00522483"/>
    <w:rsid w:val="0052392B"/>
    <w:rsid w:val="00527FEF"/>
    <w:rsid w:val="005435EF"/>
    <w:rsid w:val="0054797D"/>
    <w:rsid w:val="00552205"/>
    <w:rsid w:val="00560C8D"/>
    <w:rsid w:val="00572939"/>
    <w:rsid w:val="00582676"/>
    <w:rsid w:val="00585FA7"/>
    <w:rsid w:val="005A53F1"/>
    <w:rsid w:val="005C34AE"/>
    <w:rsid w:val="005E4034"/>
    <w:rsid w:val="005F70C4"/>
    <w:rsid w:val="00610943"/>
    <w:rsid w:val="00624163"/>
    <w:rsid w:val="006271DF"/>
    <w:rsid w:val="006301E9"/>
    <w:rsid w:val="00636827"/>
    <w:rsid w:val="00652524"/>
    <w:rsid w:val="006555D0"/>
    <w:rsid w:val="00666FA5"/>
    <w:rsid w:val="00683F10"/>
    <w:rsid w:val="00692331"/>
    <w:rsid w:val="006B06D6"/>
    <w:rsid w:val="006B7B93"/>
    <w:rsid w:val="006C6E10"/>
    <w:rsid w:val="006D26FE"/>
    <w:rsid w:val="006D4EE2"/>
    <w:rsid w:val="006D797B"/>
    <w:rsid w:val="006F52BE"/>
    <w:rsid w:val="00713742"/>
    <w:rsid w:val="007145EC"/>
    <w:rsid w:val="00720CEF"/>
    <w:rsid w:val="00727139"/>
    <w:rsid w:val="0075798A"/>
    <w:rsid w:val="00763CFB"/>
    <w:rsid w:val="0077054E"/>
    <w:rsid w:val="00777D04"/>
    <w:rsid w:val="00784414"/>
    <w:rsid w:val="00790168"/>
    <w:rsid w:val="00793BF5"/>
    <w:rsid w:val="00796714"/>
    <w:rsid w:val="007A6A4E"/>
    <w:rsid w:val="007B6F25"/>
    <w:rsid w:val="007C6C20"/>
    <w:rsid w:val="007C6F3E"/>
    <w:rsid w:val="007D17DD"/>
    <w:rsid w:val="007D21CF"/>
    <w:rsid w:val="007E0FAD"/>
    <w:rsid w:val="007E5F77"/>
    <w:rsid w:val="007E656C"/>
    <w:rsid w:val="007F47C2"/>
    <w:rsid w:val="00805975"/>
    <w:rsid w:val="00825378"/>
    <w:rsid w:val="00831A80"/>
    <w:rsid w:val="0083311A"/>
    <w:rsid w:val="008342B4"/>
    <w:rsid w:val="00856EC7"/>
    <w:rsid w:val="00872AF1"/>
    <w:rsid w:val="00874C5C"/>
    <w:rsid w:val="00891DDE"/>
    <w:rsid w:val="00892CC3"/>
    <w:rsid w:val="008A1707"/>
    <w:rsid w:val="008B725E"/>
    <w:rsid w:val="008C575E"/>
    <w:rsid w:val="008D22D1"/>
    <w:rsid w:val="008D68FD"/>
    <w:rsid w:val="008F087A"/>
    <w:rsid w:val="008F1BE6"/>
    <w:rsid w:val="008F4062"/>
    <w:rsid w:val="00902C7D"/>
    <w:rsid w:val="00903943"/>
    <w:rsid w:val="00905734"/>
    <w:rsid w:val="0090786C"/>
    <w:rsid w:val="00910B5A"/>
    <w:rsid w:val="00911994"/>
    <w:rsid w:val="009179BC"/>
    <w:rsid w:val="00920AF1"/>
    <w:rsid w:val="009414BA"/>
    <w:rsid w:val="0095070F"/>
    <w:rsid w:val="009522D8"/>
    <w:rsid w:val="00957D82"/>
    <w:rsid w:val="009702B6"/>
    <w:rsid w:val="00974015"/>
    <w:rsid w:val="00982F94"/>
    <w:rsid w:val="009B0FA4"/>
    <w:rsid w:val="009C63AF"/>
    <w:rsid w:val="009D33F9"/>
    <w:rsid w:val="009D584E"/>
    <w:rsid w:val="009F3C06"/>
    <w:rsid w:val="00A00178"/>
    <w:rsid w:val="00A07A53"/>
    <w:rsid w:val="00A22850"/>
    <w:rsid w:val="00A31D22"/>
    <w:rsid w:val="00A511DA"/>
    <w:rsid w:val="00A626D6"/>
    <w:rsid w:val="00A6781F"/>
    <w:rsid w:val="00A74E4F"/>
    <w:rsid w:val="00A828F6"/>
    <w:rsid w:val="00AA75DA"/>
    <w:rsid w:val="00AB06B7"/>
    <w:rsid w:val="00AB080B"/>
    <w:rsid w:val="00AD23DB"/>
    <w:rsid w:val="00AD2A40"/>
    <w:rsid w:val="00AD4BF1"/>
    <w:rsid w:val="00AE0C8A"/>
    <w:rsid w:val="00AE0F96"/>
    <w:rsid w:val="00AF5631"/>
    <w:rsid w:val="00B007F8"/>
    <w:rsid w:val="00B025D5"/>
    <w:rsid w:val="00B0648D"/>
    <w:rsid w:val="00B11C59"/>
    <w:rsid w:val="00B12E91"/>
    <w:rsid w:val="00B22BAC"/>
    <w:rsid w:val="00B2527E"/>
    <w:rsid w:val="00B2578C"/>
    <w:rsid w:val="00B35D8A"/>
    <w:rsid w:val="00B44499"/>
    <w:rsid w:val="00B75BA3"/>
    <w:rsid w:val="00B95249"/>
    <w:rsid w:val="00B96F6D"/>
    <w:rsid w:val="00BA5840"/>
    <w:rsid w:val="00BB095D"/>
    <w:rsid w:val="00BB485F"/>
    <w:rsid w:val="00BD368F"/>
    <w:rsid w:val="00BE2A06"/>
    <w:rsid w:val="00BE4679"/>
    <w:rsid w:val="00BF3E16"/>
    <w:rsid w:val="00BF49F6"/>
    <w:rsid w:val="00C02861"/>
    <w:rsid w:val="00C10CA9"/>
    <w:rsid w:val="00C15224"/>
    <w:rsid w:val="00C20DBB"/>
    <w:rsid w:val="00C5407E"/>
    <w:rsid w:val="00C71684"/>
    <w:rsid w:val="00C93B6D"/>
    <w:rsid w:val="00CB2125"/>
    <w:rsid w:val="00CB2DEC"/>
    <w:rsid w:val="00CB5AF7"/>
    <w:rsid w:val="00CB6EFB"/>
    <w:rsid w:val="00CD4892"/>
    <w:rsid w:val="00CE0454"/>
    <w:rsid w:val="00CE180C"/>
    <w:rsid w:val="00CE424F"/>
    <w:rsid w:val="00CE6C4E"/>
    <w:rsid w:val="00CF07E3"/>
    <w:rsid w:val="00D23229"/>
    <w:rsid w:val="00D517B1"/>
    <w:rsid w:val="00D659B8"/>
    <w:rsid w:val="00D76C8C"/>
    <w:rsid w:val="00D84283"/>
    <w:rsid w:val="00D918B1"/>
    <w:rsid w:val="00DD3735"/>
    <w:rsid w:val="00DD4D78"/>
    <w:rsid w:val="00DD5AEB"/>
    <w:rsid w:val="00E152EB"/>
    <w:rsid w:val="00E40592"/>
    <w:rsid w:val="00E55396"/>
    <w:rsid w:val="00E9614A"/>
    <w:rsid w:val="00E96E58"/>
    <w:rsid w:val="00EC2906"/>
    <w:rsid w:val="00ED600B"/>
    <w:rsid w:val="00EF3B80"/>
    <w:rsid w:val="00F11EC2"/>
    <w:rsid w:val="00F134E6"/>
    <w:rsid w:val="00F529C2"/>
    <w:rsid w:val="00F71007"/>
    <w:rsid w:val="00F82FAC"/>
    <w:rsid w:val="00F83AFC"/>
    <w:rsid w:val="00F85A1F"/>
    <w:rsid w:val="00F9628D"/>
    <w:rsid w:val="00FB16A5"/>
    <w:rsid w:val="00FC02B1"/>
    <w:rsid w:val="00FC2C41"/>
    <w:rsid w:val="00FC565B"/>
    <w:rsid w:val="00FE27EE"/>
    <w:rsid w:val="00FF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3F682CB"/>
  <w15:docId w15:val="{B7465BBF-583E-4C6E-9E60-84809AB8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2BE9"/>
    <w:rPr>
      <w:rFonts w:ascii="TimesLT" w:hAnsi="TimesLT"/>
      <w:sz w:val="26"/>
      <w:lang w:eastAsia="en-US"/>
    </w:rPr>
  </w:style>
  <w:style w:type="paragraph" w:styleId="Antrat1">
    <w:name w:val="heading 1"/>
    <w:basedOn w:val="prastasis"/>
    <w:next w:val="prastasis"/>
    <w:qFormat/>
    <w:rsid w:val="000E2BE9"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link w:val="Antrat2Diagrama"/>
    <w:qFormat/>
    <w:rsid w:val="000E2BE9"/>
    <w:pPr>
      <w:keepNext/>
      <w:jc w:val="center"/>
      <w:outlineLvl w:val="1"/>
    </w:pPr>
    <w:rPr>
      <w:rFonts w:ascii="Times New Roman" w:hAnsi="Times New Roman"/>
      <w:b/>
      <w:spacing w:val="3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2BE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2BE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2BE9"/>
  </w:style>
  <w:style w:type="paragraph" w:styleId="Debesliotekstas">
    <w:name w:val="Balloon Text"/>
    <w:basedOn w:val="prastasis"/>
    <w:semiHidden/>
    <w:rsid w:val="00763CFB"/>
    <w:rPr>
      <w:rFonts w:ascii="Tahoma" w:hAnsi="Tahoma" w:cs="Tahoma"/>
      <w:sz w:val="16"/>
      <w:szCs w:val="16"/>
    </w:rPr>
  </w:style>
  <w:style w:type="character" w:styleId="Hipersaitas">
    <w:name w:val="Hyperlink"/>
    <w:rsid w:val="00CB2125"/>
    <w:rPr>
      <w:color w:val="0000FF"/>
      <w:u w:val="single"/>
    </w:rPr>
  </w:style>
  <w:style w:type="table" w:styleId="Lentelstinklelis">
    <w:name w:val="Table Grid"/>
    <w:basedOn w:val="prastojilentel"/>
    <w:rsid w:val="00825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link w:val="Antrat2"/>
    <w:rsid w:val="00D659B8"/>
    <w:rPr>
      <w:b/>
      <w:spacing w:val="30"/>
      <w:sz w:val="26"/>
      <w:lang w:eastAsia="en-US"/>
    </w:rPr>
  </w:style>
  <w:style w:type="character" w:customStyle="1" w:styleId="AntratsDiagrama">
    <w:name w:val="Antraštės Diagrama"/>
    <w:link w:val="Antrats"/>
    <w:rsid w:val="00D659B8"/>
    <w:rPr>
      <w:rFonts w:ascii="TimesLT" w:hAnsi="TimesLT"/>
      <w:sz w:val="26"/>
      <w:lang w:eastAsia="en-US"/>
    </w:rPr>
  </w:style>
  <w:style w:type="character" w:customStyle="1" w:styleId="Paminjimas1">
    <w:name w:val="Paminėjimas1"/>
    <w:basedOn w:val="Numatytasispastraiposriftas"/>
    <w:uiPriority w:val="99"/>
    <w:semiHidden/>
    <w:unhideWhenUsed/>
    <w:rsid w:val="00CE180C"/>
    <w:rPr>
      <w:color w:val="2B579A"/>
      <w:shd w:val="clear" w:color="auto" w:fill="E6E6E6"/>
    </w:rPr>
  </w:style>
  <w:style w:type="paragraph" w:styleId="Sraopastraipa">
    <w:name w:val="List Paragraph"/>
    <w:basedOn w:val="prastasis"/>
    <w:uiPriority w:val="34"/>
    <w:qFormat/>
    <w:rsid w:val="007D17DD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ED600B"/>
    <w:rPr>
      <w:rFonts w:ascii="Calibri" w:eastAsiaTheme="minorHAnsi" w:hAnsi="Calibri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ED600B"/>
    <w:rPr>
      <w:rFonts w:ascii="Calibri" w:eastAsiaTheme="minorHAnsi" w:hAnsi="Calibri" w:cstheme="minorBidi"/>
      <w:sz w:val="22"/>
      <w:szCs w:val="21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DD4D78"/>
    <w:rPr>
      <w:rFonts w:ascii="TimesLT" w:hAnsi="TimesLT"/>
      <w:sz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7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rs.l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esi\Desktop\atsakymas%20PZU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0FC4C07-4155-4CB2-8967-86002417FF4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2AA0CE202124B8F37311BD42D864C" ma:contentTypeVersion="0" ma:contentTypeDescription="Create a new document." ma:contentTypeScope="" ma:versionID="e2fb6b17f2670531999605eca1b0b92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D0B3993-BF3F-4DA1-B345-9DD506F876F5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3CC33F-2C12-4470-9B4C-C658736CE7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8163B7-BF3E-41A5-9DF2-D6EA91CA36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36C51E-601C-4B45-AE65-1781F7CE2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atsakymas PZU</Template>
  <TotalTime>0</TotalTime>
  <Pages>1</Pages>
  <Words>291</Words>
  <Characters>2052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</vt:lpstr>
    </vt:vector>
  </TitlesOfParts>
  <Company>Kauno rajono savivaldybe</Company>
  <LinksUpToDate>false</LinksUpToDate>
  <CharactersWithSpaces>2339</CharactersWithSpaces>
  <SharedDoc>false</SharedDoc>
  <HLinks>
    <vt:vector size="6" baseType="variant">
      <vt:variant>
        <vt:i4>7340054</vt:i4>
      </vt:variant>
      <vt:variant>
        <vt:i4>5</vt:i4>
      </vt:variant>
      <vt:variant>
        <vt:i4>0</vt:i4>
      </vt:variant>
      <vt:variant>
        <vt:i4>5</vt:i4>
      </vt:variant>
      <vt:variant>
        <vt:lpwstr>mailto:daiva.grigale@krs.lt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Agnė Sinkevičiūtė</dc:creator>
  <cp:lastModifiedBy>Kristina Bankevičienė</cp:lastModifiedBy>
  <cp:revision>2</cp:revision>
  <cp:lastPrinted>2020-06-03T12:40:00Z</cp:lastPrinted>
  <dcterms:created xsi:type="dcterms:W3CDTF">2024-03-12T13:54:00Z</dcterms:created>
  <dcterms:modified xsi:type="dcterms:W3CDTF">2024-03-12T13:54:00Z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0x0101009E72AA0CE202124B8F37311BD42D864C</vt:lpwstr>
  </property>
  <property fmtid="{D5CDD505-2E9C-101B-9397-08002B2CF9AE}" pid="3" name="LabbisDVSAttachmentId">
    <vt:lpwstr>9aeffad2-b6e5-4f24-8019-29a3e3bf48da</vt:lpwstr>
  </property>
</Properties>
</file>